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FC2D" w14:textId="5938E4FD" w:rsidR="00BF34AB" w:rsidRPr="003815D1" w:rsidRDefault="00AC1700" w:rsidP="00C92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76B5B1AC" wp14:editId="6C12774D">
            <wp:simplePos x="0" y="0"/>
            <wp:positionH relativeFrom="column">
              <wp:posOffset>4624705</wp:posOffset>
            </wp:positionH>
            <wp:positionV relativeFrom="paragraph">
              <wp:posOffset>-718820</wp:posOffset>
            </wp:positionV>
            <wp:extent cx="1131570" cy="792423"/>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570" cy="792423"/>
                    </a:xfrm>
                    <a:prstGeom prst="rect">
                      <a:avLst/>
                    </a:prstGeom>
                  </pic:spPr>
                </pic:pic>
              </a:graphicData>
            </a:graphic>
            <wp14:sizeRelH relativeFrom="page">
              <wp14:pctWidth>0</wp14:pctWidth>
            </wp14:sizeRelH>
            <wp14:sizeRelV relativeFrom="page">
              <wp14:pctHeight>0</wp14:pctHeight>
            </wp14:sizeRelV>
          </wp:anchor>
        </w:drawing>
      </w:r>
      <w:r w:rsidR="6DAE512B" w:rsidRPr="7A393223">
        <w:rPr>
          <w:sz w:val="40"/>
          <w:szCs w:val="40"/>
        </w:rPr>
        <w:t>Pressemitteilung</w:t>
      </w:r>
    </w:p>
    <w:p w14:paraId="427B15F3" w14:textId="1D5211C1" w:rsidR="0061102B" w:rsidRDefault="00AE7C96" w:rsidP="00C920AC">
      <w:pPr>
        <w:spacing w:after="0" w:line="312" w:lineRule="auto"/>
        <w:contextualSpacing/>
        <w:jc w:val="both"/>
        <w:rPr>
          <w:sz w:val="24"/>
          <w:szCs w:val="24"/>
        </w:rPr>
      </w:pPr>
      <w:r w:rsidRPr="00AE7C96">
        <w:rPr>
          <w:sz w:val="24"/>
          <w:szCs w:val="24"/>
        </w:rPr>
        <w:t>19</w:t>
      </w:r>
      <w:r w:rsidR="0061102B" w:rsidRPr="00AE7C96">
        <w:rPr>
          <w:sz w:val="24"/>
          <w:szCs w:val="24"/>
        </w:rPr>
        <w:t xml:space="preserve">. </w:t>
      </w:r>
      <w:r w:rsidR="00ED2F91" w:rsidRPr="00AE7C96">
        <w:rPr>
          <w:sz w:val="24"/>
          <w:szCs w:val="24"/>
        </w:rPr>
        <w:t>Januar</w:t>
      </w:r>
      <w:r w:rsidR="0061102B" w:rsidRPr="00AE7C96">
        <w:rPr>
          <w:sz w:val="24"/>
          <w:szCs w:val="24"/>
        </w:rPr>
        <w:t xml:space="preserve"> 202</w:t>
      </w:r>
      <w:r w:rsidR="00AB2BE3" w:rsidRPr="00AE7C96">
        <w:rPr>
          <w:sz w:val="24"/>
          <w:szCs w:val="24"/>
        </w:rPr>
        <w:t>3</w:t>
      </w:r>
    </w:p>
    <w:p w14:paraId="0705EFAF" w14:textId="77777777" w:rsidR="0061102B" w:rsidRDefault="0061102B" w:rsidP="00C920AC">
      <w:pPr>
        <w:spacing w:after="0" w:line="312" w:lineRule="auto"/>
        <w:contextualSpacing/>
        <w:jc w:val="both"/>
        <w:rPr>
          <w:sz w:val="24"/>
          <w:szCs w:val="24"/>
        </w:rPr>
      </w:pPr>
    </w:p>
    <w:p w14:paraId="6A1D0D0D" w14:textId="4ABBF980" w:rsidR="00D366E1" w:rsidRPr="003815D1" w:rsidRDefault="001D3974" w:rsidP="00C920AC">
      <w:pPr>
        <w:spacing w:after="0" w:line="312" w:lineRule="auto"/>
        <w:contextualSpacing/>
        <w:jc w:val="both"/>
        <w:rPr>
          <w:sz w:val="40"/>
          <w:szCs w:val="40"/>
        </w:rPr>
      </w:pPr>
      <w:r>
        <w:rPr>
          <w:sz w:val="40"/>
          <w:szCs w:val="40"/>
        </w:rPr>
        <w:t xml:space="preserve">Jahresschlussrechnung der Stadtwerke </w:t>
      </w:r>
    </w:p>
    <w:p w14:paraId="77C6EA02" w14:textId="0E1F8B37" w:rsidR="006063BF" w:rsidRDefault="001D3974" w:rsidP="00C920AC">
      <w:pPr>
        <w:spacing w:after="0" w:line="312" w:lineRule="auto"/>
        <w:contextualSpacing/>
        <w:jc w:val="both"/>
        <w:rPr>
          <w:sz w:val="24"/>
          <w:szCs w:val="24"/>
        </w:rPr>
      </w:pPr>
      <w:r>
        <w:rPr>
          <w:sz w:val="24"/>
          <w:szCs w:val="24"/>
        </w:rPr>
        <w:t xml:space="preserve">Kundenberatung </w:t>
      </w:r>
      <w:r w:rsidR="00772C2C">
        <w:rPr>
          <w:sz w:val="24"/>
          <w:szCs w:val="24"/>
        </w:rPr>
        <w:t>bei den</w:t>
      </w:r>
      <w:r>
        <w:rPr>
          <w:sz w:val="24"/>
          <w:szCs w:val="24"/>
        </w:rPr>
        <w:t xml:space="preserve"> Stadtwerke</w:t>
      </w:r>
      <w:r w:rsidR="00060C45">
        <w:rPr>
          <w:sz w:val="24"/>
          <w:szCs w:val="24"/>
        </w:rPr>
        <w:t>n</w:t>
      </w:r>
      <w:r>
        <w:rPr>
          <w:sz w:val="24"/>
          <w:szCs w:val="24"/>
        </w:rPr>
        <w:t xml:space="preserve"> Rinteln online, telefonisch oder mit Termin</w:t>
      </w:r>
      <w:r w:rsidR="00772C2C">
        <w:rPr>
          <w:sz w:val="24"/>
          <w:szCs w:val="24"/>
        </w:rPr>
        <w:t xml:space="preserve"> möglich</w:t>
      </w:r>
      <w:r>
        <w:rPr>
          <w:sz w:val="24"/>
          <w:szCs w:val="24"/>
        </w:rPr>
        <w:t xml:space="preserve"> – erweiterte Erreichbarkeit in den </w:t>
      </w:r>
      <w:r w:rsidRPr="00AE7C96">
        <w:rPr>
          <w:sz w:val="24"/>
          <w:szCs w:val="24"/>
        </w:rPr>
        <w:t xml:space="preserve">nächsten </w:t>
      </w:r>
      <w:r w:rsidR="004B139D" w:rsidRPr="00AE7C96">
        <w:rPr>
          <w:sz w:val="24"/>
          <w:szCs w:val="24"/>
        </w:rPr>
        <w:t>2</w:t>
      </w:r>
      <w:r>
        <w:rPr>
          <w:sz w:val="24"/>
          <w:szCs w:val="24"/>
        </w:rPr>
        <w:t xml:space="preserve"> Wochen</w:t>
      </w:r>
      <w:r w:rsidR="00772C2C">
        <w:rPr>
          <w:sz w:val="24"/>
          <w:szCs w:val="24"/>
        </w:rPr>
        <w:t xml:space="preserve"> – Preisbremsen kommen im März</w:t>
      </w:r>
    </w:p>
    <w:p w14:paraId="250C51C7" w14:textId="77777777" w:rsidR="00D316BD" w:rsidRDefault="00D316BD" w:rsidP="00C920AC">
      <w:pPr>
        <w:spacing w:after="0" w:line="312" w:lineRule="auto"/>
        <w:contextualSpacing/>
        <w:jc w:val="both"/>
        <w:rPr>
          <w:b/>
          <w:bCs/>
        </w:rPr>
      </w:pPr>
    </w:p>
    <w:p w14:paraId="396EAEAB" w14:textId="438E8254" w:rsidR="00CF6DB9" w:rsidRDefault="00272BC8" w:rsidP="00C1322B">
      <w:pPr>
        <w:spacing w:after="0" w:line="312" w:lineRule="auto"/>
        <w:contextualSpacing/>
        <w:jc w:val="both"/>
        <w:rPr>
          <w:rStyle w:val="FlieiflieZchn"/>
        </w:rPr>
      </w:pPr>
      <w:r w:rsidRPr="1630E3A7">
        <w:rPr>
          <w:b/>
          <w:bCs/>
        </w:rPr>
        <w:t>Rinteln</w:t>
      </w:r>
      <w:r w:rsidR="003B57BA">
        <w:t>.</w:t>
      </w:r>
      <w:r w:rsidR="00643D34">
        <w:t xml:space="preserve"> </w:t>
      </w:r>
      <w:r w:rsidR="002B3EC7" w:rsidRPr="1630E3A7">
        <w:rPr>
          <w:rStyle w:val="FlieiflieZchn"/>
        </w:rPr>
        <w:t xml:space="preserve">In diesen Tagen kommt die </w:t>
      </w:r>
      <w:r w:rsidR="001D3974" w:rsidRPr="1630E3A7">
        <w:rPr>
          <w:rStyle w:val="FlieiflieZchn"/>
        </w:rPr>
        <w:t xml:space="preserve">Jahresschlussrechnung der Stadtwerke Rinteln </w:t>
      </w:r>
      <w:r w:rsidR="4485B927" w:rsidRPr="1630E3A7">
        <w:rPr>
          <w:rStyle w:val="FlieiflieZchn"/>
        </w:rPr>
        <w:t xml:space="preserve">GmbH </w:t>
      </w:r>
      <w:r w:rsidR="002B3EC7" w:rsidRPr="1630E3A7">
        <w:rPr>
          <w:rStyle w:val="FlieiflieZchn"/>
        </w:rPr>
        <w:t xml:space="preserve">für das Jahr 2022. </w:t>
      </w:r>
      <w:r w:rsidR="00772C2C" w:rsidRPr="1630E3A7">
        <w:rPr>
          <w:rStyle w:val="FlieiflieZchn"/>
        </w:rPr>
        <w:t>Wie in jedem Jahr</w:t>
      </w:r>
      <w:r w:rsidR="001D3974" w:rsidRPr="1630E3A7">
        <w:rPr>
          <w:rStyle w:val="FlieiflieZchn"/>
        </w:rPr>
        <w:t xml:space="preserve"> verrechnet das Versorgungsunternehmen </w:t>
      </w:r>
      <w:r w:rsidR="00772C2C" w:rsidRPr="1630E3A7">
        <w:rPr>
          <w:rStyle w:val="FlieiflieZchn"/>
        </w:rPr>
        <w:t xml:space="preserve">auch diesmal </w:t>
      </w:r>
      <w:r w:rsidR="37F562D1" w:rsidRPr="1630E3A7">
        <w:rPr>
          <w:rStyle w:val="FlieiflieZchn"/>
        </w:rPr>
        <w:t>das Guthaben bzw. die Restforderung der</w:t>
      </w:r>
      <w:r w:rsidR="00772C2C" w:rsidRPr="1630E3A7">
        <w:rPr>
          <w:rStyle w:val="FlieiflieZchn"/>
        </w:rPr>
        <w:t xml:space="preserve"> Jahresrechnung mit der anstehenden Abschlagszahlung für den Monat Februar</w:t>
      </w:r>
      <w:r w:rsidR="163E85B3" w:rsidRPr="1630E3A7">
        <w:rPr>
          <w:rStyle w:val="FlieiflieZchn"/>
        </w:rPr>
        <w:t xml:space="preserve"> 2023</w:t>
      </w:r>
      <w:r w:rsidR="002B3EC7" w:rsidRPr="1630E3A7">
        <w:rPr>
          <w:rStyle w:val="FlieiflieZchn"/>
        </w:rPr>
        <w:t xml:space="preserve">. </w:t>
      </w:r>
      <w:r w:rsidR="00772C2C" w:rsidRPr="1630E3A7">
        <w:rPr>
          <w:rStyle w:val="FlieiflieZchn"/>
        </w:rPr>
        <w:t xml:space="preserve">Das Prozedere kennen die Stadtwerke-Kunden. </w:t>
      </w:r>
      <w:r w:rsidR="00CF6DB9" w:rsidRPr="1630E3A7">
        <w:rPr>
          <w:rStyle w:val="FlieiflieZchn"/>
        </w:rPr>
        <w:t>„</w:t>
      </w:r>
      <w:r w:rsidR="00772C2C" w:rsidRPr="1630E3A7">
        <w:rPr>
          <w:rStyle w:val="FlieiflieZchn"/>
        </w:rPr>
        <w:t xml:space="preserve">Doch aufgrund der anstehenden Preisbremsen für Strom, </w:t>
      </w:r>
      <w:r w:rsidR="0029151D">
        <w:rPr>
          <w:rStyle w:val="FlieiflieZchn"/>
        </w:rPr>
        <w:t>Erdg</w:t>
      </w:r>
      <w:r w:rsidR="00772C2C" w:rsidRPr="1630E3A7">
        <w:rPr>
          <w:rStyle w:val="FlieiflieZchn"/>
        </w:rPr>
        <w:t xml:space="preserve">as und </w:t>
      </w:r>
      <w:r w:rsidR="002705DB" w:rsidRPr="1630E3A7">
        <w:rPr>
          <w:rStyle w:val="FlieiflieZchn"/>
        </w:rPr>
        <w:t>Wärme</w:t>
      </w:r>
      <w:r w:rsidR="00772C2C" w:rsidRPr="1630E3A7">
        <w:rPr>
          <w:rStyle w:val="FlieiflieZchn"/>
        </w:rPr>
        <w:t xml:space="preserve"> gibt es dieses Mal </w:t>
      </w:r>
      <w:r w:rsidR="00CF6DB9" w:rsidRPr="1630E3A7">
        <w:rPr>
          <w:rStyle w:val="FlieiflieZchn"/>
        </w:rPr>
        <w:t>viele</w:t>
      </w:r>
      <w:r w:rsidR="00772C2C" w:rsidRPr="1630E3A7">
        <w:rPr>
          <w:rStyle w:val="FlieiflieZchn"/>
        </w:rPr>
        <w:t xml:space="preserve"> Fragen und ein leicht abweichendes Vorgehen</w:t>
      </w:r>
      <w:r w:rsidR="00CF6DB9" w:rsidRPr="1630E3A7">
        <w:rPr>
          <w:rStyle w:val="FlieiflieZchn"/>
        </w:rPr>
        <w:t xml:space="preserve">“, erklärt </w:t>
      </w:r>
      <w:r w:rsidR="57FE1D55" w:rsidRPr="1630E3A7">
        <w:rPr>
          <w:rStyle w:val="FlieiflieZchn"/>
        </w:rPr>
        <w:t>Thomas Rinnebach</w:t>
      </w:r>
      <w:r w:rsidR="00CF6DB9" w:rsidRPr="1630E3A7">
        <w:rPr>
          <w:rStyle w:val="FlieiflieZchn"/>
        </w:rPr>
        <w:t xml:space="preserve">, </w:t>
      </w:r>
      <w:r w:rsidR="7F39C940" w:rsidRPr="1630E3A7">
        <w:rPr>
          <w:rStyle w:val="FlieiflieZchn"/>
        </w:rPr>
        <w:t xml:space="preserve">Vertriebsleiter </w:t>
      </w:r>
      <w:r w:rsidR="00CF6DB9" w:rsidRPr="1630E3A7">
        <w:rPr>
          <w:rStyle w:val="FlieiflieZchn"/>
        </w:rPr>
        <w:t>der Stadtwerke Rinteln. Die Kundenberatung biete</w:t>
      </w:r>
      <w:r w:rsidR="2747BAB0" w:rsidRPr="1630E3A7">
        <w:rPr>
          <w:rStyle w:val="FlieiflieZchn"/>
        </w:rPr>
        <w:t>t</w:t>
      </w:r>
      <w:r w:rsidR="00CF6DB9" w:rsidRPr="1630E3A7">
        <w:rPr>
          <w:rStyle w:val="FlieiflieZchn"/>
        </w:rPr>
        <w:t xml:space="preserve"> deshalb </w:t>
      </w:r>
      <w:r w:rsidR="534EEE38" w:rsidRPr="1630E3A7">
        <w:rPr>
          <w:rStyle w:val="FlieiflieZchn"/>
        </w:rPr>
        <w:t xml:space="preserve">in der </w:t>
      </w:r>
      <w:r w:rsidR="004B139D" w:rsidRPr="1630E3A7">
        <w:rPr>
          <w:rStyle w:val="FlieiflieZchn"/>
        </w:rPr>
        <w:t xml:space="preserve"> Zeit vom 23. Januar bis zum 02. Februar </w:t>
      </w:r>
      <w:r w:rsidR="00CF6DB9" w:rsidRPr="1630E3A7">
        <w:rPr>
          <w:rStyle w:val="FlieiflieZchn"/>
        </w:rPr>
        <w:t>erweiterte Öffnungszeiten und eine Onlineterminbuchung an.</w:t>
      </w:r>
    </w:p>
    <w:p w14:paraId="4BB2823E" w14:textId="1A3B5440" w:rsidR="00CF6DB9" w:rsidRDefault="00CF6DB9" w:rsidP="00C1322B">
      <w:pPr>
        <w:spacing w:after="0" w:line="312" w:lineRule="auto"/>
        <w:contextualSpacing/>
        <w:jc w:val="both"/>
        <w:rPr>
          <w:rStyle w:val="FlieiflieZchn"/>
        </w:rPr>
      </w:pPr>
    </w:p>
    <w:p w14:paraId="711BD8EA" w14:textId="15BAEF5A" w:rsidR="00CF6DB9" w:rsidRPr="003229B1" w:rsidRDefault="00CF6DB9" w:rsidP="00C1322B">
      <w:pPr>
        <w:spacing w:after="0" w:line="312" w:lineRule="auto"/>
        <w:contextualSpacing/>
        <w:jc w:val="both"/>
        <w:rPr>
          <w:rStyle w:val="FlieiflieZchn"/>
          <w:b/>
        </w:rPr>
      </w:pPr>
      <w:r>
        <w:rPr>
          <w:rStyle w:val="FlieiflieZchn"/>
          <w:b/>
        </w:rPr>
        <w:t>Erneuter Brief in wenigen Wochen</w:t>
      </w:r>
    </w:p>
    <w:p w14:paraId="1A147B1D" w14:textId="5096ED1D" w:rsidR="005703A1" w:rsidRDefault="77FB470C" w:rsidP="1630E3A7">
      <w:pPr>
        <w:spacing w:after="0" w:line="312" w:lineRule="auto"/>
        <w:contextualSpacing/>
        <w:jc w:val="both"/>
        <w:rPr>
          <w:rStyle w:val="FlieiflieZchn"/>
        </w:rPr>
      </w:pPr>
      <w:r w:rsidRPr="1630E3A7">
        <w:rPr>
          <w:rStyle w:val="FlieiflieZchn"/>
        </w:rPr>
        <w:t>Für den</w:t>
      </w:r>
      <w:r w:rsidR="002B3EC7" w:rsidRPr="1630E3A7">
        <w:rPr>
          <w:rStyle w:val="FlieiflieZchn"/>
        </w:rPr>
        <w:t xml:space="preserve"> Februar </w:t>
      </w:r>
      <w:r w:rsidR="00772C2C" w:rsidRPr="1630E3A7">
        <w:rPr>
          <w:rStyle w:val="FlieiflieZchn"/>
        </w:rPr>
        <w:t xml:space="preserve">gilt </w:t>
      </w:r>
      <w:r w:rsidR="002B3EC7" w:rsidRPr="1630E3A7">
        <w:rPr>
          <w:rStyle w:val="FlieiflieZchn"/>
        </w:rPr>
        <w:t>einmalig ein Abschlag auf Basis der neuen Preise – ohne Berücksichtigung der Preisbremsen</w:t>
      </w:r>
      <w:r w:rsidR="00772C2C" w:rsidRPr="1630E3A7">
        <w:rPr>
          <w:rStyle w:val="FlieiflieZchn"/>
        </w:rPr>
        <w:t xml:space="preserve">. </w:t>
      </w:r>
      <w:r w:rsidR="00CF6DB9" w:rsidRPr="1630E3A7">
        <w:rPr>
          <w:rStyle w:val="FlieiflieZchn"/>
        </w:rPr>
        <w:t xml:space="preserve">„Das haben wir in der Jahresschlussrechnung transparent ausgewiesen“, betont </w:t>
      </w:r>
      <w:r w:rsidR="649B5648" w:rsidRPr="1630E3A7">
        <w:rPr>
          <w:rStyle w:val="FlieiflieZchn"/>
        </w:rPr>
        <w:t xml:space="preserve">Thomas Rinnebach </w:t>
      </w:r>
      <w:r w:rsidR="00CF6DB9" w:rsidRPr="1630E3A7">
        <w:rPr>
          <w:rStyle w:val="FlieiflieZchn"/>
        </w:rPr>
        <w:t xml:space="preserve">. </w:t>
      </w:r>
      <w:r w:rsidR="00772C2C" w:rsidRPr="1630E3A7">
        <w:rPr>
          <w:rStyle w:val="FlieiflieZchn"/>
        </w:rPr>
        <w:t xml:space="preserve">Schon im darauffolgenden Monat gelten dann die </w:t>
      </w:r>
      <w:r w:rsidR="6229A146" w:rsidRPr="1630E3A7">
        <w:rPr>
          <w:rStyle w:val="FlieiflieZchn"/>
        </w:rPr>
        <w:t xml:space="preserve">angekündigten </w:t>
      </w:r>
      <w:r w:rsidR="00772C2C" w:rsidRPr="1630E3A7">
        <w:rPr>
          <w:rStyle w:val="FlieiflieZchn"/>
        </w:rPr>
        <w:t xml:space="preserve">Preisbremsen. Der Abschlagsbetrag </w:t>
      </w:r>
      <w:r w:rsidR="4C6F48CB" w:rsidRPr="1630E3A7">
        <w:rPr>
          <w:rStyle w:val="FlieiflieZchn"/>
        </w:rPr>
        <w:t xml:space="preserve">für </w:t>
      </w:r>
      <w:r w:rsidR="00772C2C" w:rsidRPr="1630E3A7">
        <w:rPr>
          <w:rStyle w:val="FlieiflieZchn"/>
        </w:rPr>
        <w:t>März wird</w:t>
      </w:r>
      <w:r w:rsidR="574DB9A5" w:rsidRPr="1630E3A7">
        <w:rPr>
          <w:rStyle w:val="FlieiflieZchn"/>
        </w:rPr>
        <w:t xml:space="preserve"> daher</w:t>
      </w:r>
      <w:r w:rsidR="00772C2C" w:rsidRPr="1630E3A7">
        <w:rPr>
          <w:rStyle w:val="FlieiflieZchn"/>
        </w:rPr>
        <w:t xml:space="preserve"> </w:t>
      </w:r>
      <w:r w:rsidR="002705DB" w:rsidRPr="1630E3A7">
        <w:rPr>
          <w:rStyle w:val="FlieiflieZchn"/>
        </w:rPr>
        <w:t>besonders</w:t>
      </w:r>
      <w:r w:rsidR="00772C2C" w:rsidRPr="1630E3A7">
        <w:rPr>
          <w:rStyle w:val="FlieiflieZchn"/>
        </w:rPr>
        <w:t xml:space="preserve"> </w:t>
      </w:r>
      <w:r w:rsidR="002705DB" w:rsidRPr="1630E3A7">
        <w:rPr>
          <w:rStyle w:val="FlieiflieZchn"/>
        </w:rPr>
        <w:t>niedrig</w:t>
      </w:r>
      <w:r w:rsidR="00772C2C" w:rsidRPr="1630E3A7">
        <w:rPr>
          <w:rStyle w:val="FlieiflieZchn"/>
        </w:rPr>
        <w:t xml:space="preserve"> ausfallen</w:t>
      </w:r>
      <w:r w:rsidR="002705DB" w:rsidRPr="1630E3A7">
        <w:rPr>
          <w:rStyle w:val="FlieiflieZchn"/>
        </w:rPr>
        <w:t>, danach gilt</w:t>
      </w:r>
      <w:r w:rsidR="61C20B5E" w:rsidRPr="1630E3A7">
        <w:rPr>
          <w:rStyle w:val="FlieiflieZchn"/>
        </w:rPr>
        <w:t xml:space="preserve"> für die verbleibenden Monate in 2023</w:t>
      </w:r>
      <w:r w:rsidR="002705DB" w:rsidRPr="1630E3A7">
        <w:rPr>
          <w:rStyle w:val="FlieiflieZchn"/>
        </w:rPr>
        <w:t xml:space="preserve"> der </w:t>
      </w:r>
      <w:r w:rsidR="035B60D0" w:rsidRPr="1630E3A7">
        <w:rPr>
          <w:rStyle w:val="FlieiflieZchn"/>
        </w:rPr>
        <w:t xml:space="preserve">im erneuten Schreiben mitgeteilte </w:t>
      </w:r>
      <w:r w:rsidR="002705DB" w:rsidRPr="1630E3A7">
        <w:rPr>
          <w:rStyle w:val="FlieiflieZchn"/>
        </w:rPr>
        <w:t>neue Abschlag</w:t>
      </w:r>
      <w:r w:rsidR="00772C2C" w:rsidRPr="1630E3A7">
        <w:rPr>
          <w:rStyle w:val="FlieiflieZchn"/>
        </w:rPr>
        <w:t xml:space="preserve">. Die genaue Höhe </w:t>
      </w:r>
      <w:r w:rsidR="00CF6DB9" w:rsidRPr="1630E3A7">
        <w:rPr>
          <w:rStyle w:val="FlieiflieZchn"/>
        </w:rPr>
        <w:t xml:space="preserve">der Abschlagszahlungen </w:t>
      </w:r>
      <w:r w:rsidR="00772C2C" w:rsidRPr="1630E3A7">
        <w:rPr>
          <w:rStyle w:val="FlieiflieZchn"/>
        </w:rPr>
        <w:t xml:space="preserve">inklusive Entlastungen </w:t>
      </w:r>
      <w:r w:rsidR="3B99AF9D" w:rsidRPr="1630E3A7">
        <w:rPr>
          <w:rStyle w:val="FlieiflieZchn"/>
        </w:rPr>
        <w:t xml:space="preserve">werden </w:t>
      </w:r>
      <w:r w:rsidR="00772C2C" w:rsidRPr="1630E3A7">
        <w:rPr>
          <w:rStyle w:val="FlieiflieZchn"/>
        </w:rPr>
        <w:t xml:space="preserve">die Stadtwerke im Februar </w:t>
      </w:r>
      <w:r w:rsidR="64586F08" w:rsidRPr="1630E3A7">
        <w:rPr>
          <w:rStyle w:val="FlieiflieZchn"/>
        </w:rPr>
        <w:t xml:space="preserve">genau berechnen </w:t>
      </w:r>
      <w:r w:rsidR="00772C2C" w:rsidRPr="1630E3A7">
        <w:rPr>
          <w:rStyle w:val="FlieiflieZchn"/>
        </w:rPr>
        <w:t xml:space="preserve">und </w:t>
      </w:r>
      <w:r w:rsidR="0CEE25D9" w:rsidRPr="1630E3A7">
        <w:rPr>
          <w:rStyle w:val="FlieiflieZchn"/>
        </w:rPr>
        <w:t xml:space="preserve">ihre </w:t>
      </w:r>
      <w:r w:rsidR="6842A4FE" w:rsidRPr="1630E3A7">
        <w:rPr>
          <w:rStyle w:val="FlieiflieZchn"/>
        </w:rPr>
        <w:t xml:space="preserve">Kunden </w:t>
      </w:r>
      <w:r w:rsidR="00503F9B">
        <w:rPr>
          <w:rStyle w:val="FlieiflieZchn"/>
        </w:rPr>
        <w:t xml:space="preserve">im vorgenannten Schreiben </w:t>
      </w:r>
      <w:r w:rsidR="00772C2C" w:rsidRPr="1630E3A7">
        <w:rPr>
          <w:rStyle w:val="FlieiflieZchn"/>
        </w:rPr>
        <w:t>informieren</w:t>
      </w:r>
      <w:r w:rsidR="00CF6DB9" w:rsidRPr="1630E3A7">
        <w:rPr>
          <w:rStyle w:val="FlieiflieZchn"/>
        </w:rPr>
        <w:t xml:space="preserve">. </w:t>
      </w:r>
    </w:p>
    <w:p w14:paraId="0625B08B" w14:textId="0594A283" w:rsidR="005703A1" w:rsidRDefault="005703A1" w:rsidP="1630E3A7">
      <w:pPr>
        <w:spacing w:after="0" w:line="312" w:lineRule="auto"/>
        <w:contextualSpacing/>
        <w:jc w:val="both"/>
        <w:rPr>
          <w:rStyle w:val="FlieiflieZchn"/>
        </w:rPr>
      </w:pPr>
    </w:p>
    <w:p w14:paraId="26A8DB70" w14:textId="61876DFF" w:rsidR="005703A1" w:rsidRDefault="00CF6DB9" w:rsidP="1630E3A7">
      <w:pPr>
        <w:spacing w:after="0" w:line="312" w:lineRule="auto"/>
        <w:contextualSpacing/>
        <w:jc w:val="both"/>
        <w:rPr>
          <w:rStyle w:val="FlieiflieZchn"/>
        </w:rPr>
      </w:pPr>
      <w:r w:rsidRPr="1630E3A7">
        <w:rPr>
          <w:rStyle w:val="FlieiflieZchn"/>
        </w:rPr>
        <w:t xml:space="preserve"> „</w:t>
      </w:r>
      <w:r w:rsidR="000E3A15" w:rsidRPr="1630E3A7">
        <w:rPr>
          <w:rStyle w:val="FlieiflieZchn"/>
        </w:rPr>
        <w:t xml:space="preserve">Wir bitten unsere Kundinnen </w:t>
      </w:r>
      <w:r w:rsidR="002705DB" w:rsidRPr="1630E3A7">
        <w:rPr>
          <w:rStyle w:val="FlieiflieZchn"/>
        </w:rPr>
        <w:t xml:space="preserve">und Kunden </w:t>
      </w:r>
      <w:r w:rsidR="000E3A15" w:rsidRPr="1630E3A7">
        <w:rPr>
          <w:rStyle w:val="FlieiflieZchn"/>
        </w:rPr>
        <w:t>um Verständnis</w:t>
      </w:r>
      <w:r w:rsidRPr="1630E3A7">
        <w:rPr>
          <w:rStyle w:val="FlieiflieZchn"/>
        </w:rPr>
        <w:t xml:space="preserve"> und etwas Geduld. </w:t>
      </w:r>
      <w:r w:rsidR="32C6DFCD" w:rsidRPr="1630E3A7">
        <w:rPr>
          <w:rStyle w:val="FlieiflieZchn"/>
        </w:rPr>
        <w:t>Auf Grund der Kurzfristigkeit de</w:t>
      </w:r>
      <w:r w:rsidR="2AAB47B2" w:rsidRPr="1630E3A7">
        <w:rPr>
          <w:rStyle w:val="FlieiflieZchn"/>
        </w:rPr>
        <w:t xml:space="preserve">r von </w:t>
      </w:r>
      <w:r w:rsidR="187FE8CA" w:rsidRPr="1630E3A7">
        <w:rPr>
          <w:rStyle w:val="FlieiflieZchn"/>
        </w:rPr>
        <w:t xml:space="preserve">den Stadtwerken </w:t>
      </w:r>
      <w:r w:rsidR="2AAB47B2" w:rsidRPr="1630E3A7">
        <w:rPr>
          <w:rStyle w:val="FlieiflieZchn"/>
        </w:rPr>
        <w:t xml:space="preserve">umzusetzenden </w:t>
      </w:r>
      <w:r w:rsidR="32C6DFCD" w:rsidRPr="1630E3A7">
        <w:rPr>
          <w:rStyle w:val="FlieiflieZchn"/>
        </w:rPr>
        <w:t>gesetzlichen Änderungen</w:t>
      </w:r>
      <w:r w:rsidR="50BE3797" w:rsidRPr="1630E3A7">
        <w:rPr>
          <w:rStyle w:val="FlieiflieZchn"/>
        </w:rPr>
        <w:t xml:space="preserve">, werden wir </w:t>
      </w:r>
      <w:r w:rsidR="218E7BB1" w:rsidRPr="1630E3A7">
        <w:rPr>
          <w:rStyle w:val="FlieiflieZchn"/>
        </w:rPr>
        <w:t>ü</w:t>
      </w:r>
      <w:r w:rsidRPr="1630E3A7">
        <w:rPr>
          <w:rStyle w:val="FlieiflieZchn"/>
        </w:rPr>
        <w:t xml:space="preserve">ber die individuelle Entlastung aller Haushalte und die Höhe der Abschläge für das Jahr 2023 </w:t>
      </w:r>
      <w:r w:rsidR="58EA0923" w:rsidRPr="1630E3A7">
        <w:rPr>
          <w:rStyle w:val="FlieiflieZchn"/>
        </w:rPr>
        <w:t>erst</w:t>
      </w:r>
      <w:r w:rsidRPr="1630E3A7">
        <w:rPr>
          <w:rStyle w:val="FlieiflieZchn"/>
        </w:rPr>
        <w:t xml:space="preserve"> in einem Mon</w:t>
      </w:r>
      <w:r w:rsidR="003950F7" w:rsidRPr="1630E3A7">
        <w:rPr>
          <w:rStyle w:val="FlieiflieZchn"/>
        </w:rPr>
        <w:t>a</w:t>
      </w:r>
      <w:r w:rsidRPr="1630E3A7">
        <w:rPr>
          <w:rStyle w:val="FlieiflieZchn"/>
        </w:rPr>
        <w:t>t ganz genaue Angaben machen</w:t>
      </w:r>
      <w:r w:rsidR="2F0F4ABC" w:rsidRPr="1630E3A7">
        <w:rPr>
          <w:rStyle w:val="FlieiflieZchn"/>
        </w:rPr>
        <w:t xml:space="preserve"> können</w:t>
      </w:r>
      <w:r w:rsidRPr="1630E3A7">
        <w:rPr>
          <w:rStyle w:val="FlieiflieZchn"/>
        </w:rPr>
        <w:t>.“</w:t>
      </w:r>
      <w:r w:rsidR="452C74A6" w:rsidRPr="1630E3A7">
        <w:rPr>
          <w:rStyle w:val="FlieiflieZchn"/>
        </w:rPr>
        <w:t xml:space="preserve"> ergänzt Ulrich Karl Geschäftsführer der Stadtwerke Rinteln</w:t>
      </w:r>
      <w:r w:rsidR="0029151D">
        <w:rPr>
          <w:rStyle w:val="FlieiflieZchn"/>
        </w:rPr>
        <w:t xml:space="preserve"> GmbH</w:t>
      </w:r>
      <w:r w:rsidR="452C74A6" w:rsidRPr="1630E3A7">
        <w:rPr>
          <w:rStyle w:val="FlieiflieZchn"/>
        </w:rPr>
        <w:t>.</w:t>
      </w:r>
      <w:r w:rsidRPr="1630E3A7">
        <w:rPr>
          <w:rStyle w:val="FlieiflieZchn"/>
        </w:rPr>
        <w:t xml:space="preserve"> </w:t>
      </w:r>
    </w:p>
    <w:p w14:paraId="3E9D360B" w14:textId="6858459D" w:rsidR="000E3A15" w:rsidRDefault="00CF6DB9" w:rsidP="00C1322B">
      <w:pPr>
        <w:spacing w:after="0" w:line="312" w:lineRule="auto"/>
        <w:contextualSpacing/>
        <w:jc w:val="both"/>
        <w:rPr>
          <w:rStyle w:val="FlieiflieZchn"/>
        </w:rPr>
      </w:pPr>
      <w:r w:rsidRPr="1630E3A7">
        <w:rPr>
          <w:rStyle w:val="FlieiflieZchn"/>
        </w:rPr>
        <w:t xml:space="preserve">Wer </w:t>
      </w:r>
      <w:r w:rsidR="00503F9B">
        <w:rPr>
          <w:rStyle w:val="FlieiflieZchn"/>
        </w:rPr>
        <w:t xml:space="preserve">Fragen zur Rechnung hat oder </w:t>
      </w:r>
      <w:r w:rsidRPr="1630E3A7">
        <w:rPr>
          <w:rStyle w:val="FlieiflieZchn"/>
        </w:rPr>
        <w:t>andere Anliegen klären</w:t>
      </w:r>
      <w:r w:rsidR="00060C45" w:rsidRPr="1630E3A7">
        <w:rPr>
          <w:rStyle w:val="FlieiflieZchn"/>
        </w:rPr>
        <w:t xml:space="preserve"> möchte</w:t>
      </w:r>
      <w:r w:rsidRPr="1630E3A7">
        <w:rPr>
          <w:rStyle w:val="FlieiflieZchn"/>
        </w:rPr>
        <w:t xml:space="preserve">, erreicht den Kundenservice </w:t>
      </w:r>
      <w:r w:rsidR="0095545C" w:rsidRPr="1630E3A7">
        <w:rPr>
          <w:rStyle w:val="FlieiflieZchn"/>
        </w:rPr>
        <w:t>per Telefon oder E-Mail</w:t>
      </w:r>
      <w:r w:rsidR="000E3A15" w:rsidRPr="1630E3A7">
        <w:rPr>
          <w:rStyle w:val="FlieiflieZchn"/>
        </w:rPr>
        <w:t xml:space="preserve">. Für alle, die einen Termin im Kundencenter benötigen, gibt es </w:t>
      </w:r>
      <w:r w:rsidR="4BCECE21" w:rsidRPr="1630E3A7">
        <w:rPr>
          <w:rStyle w:val="FlieiflieZchn"/>
        </w:rPr>
        <w:t xml:space="preserve">weiterhin </w:t>
      </w:r>
      <w:r w:rsidR="000E3A15" w:rsidRPr="1630E3A7">
        <w:rPr>
          <w:rStyle w:val="FlieiflieZchn"/>
        </w:rPr>
        <w:t xml:space="preserve">die Möglichkeit, diesen auf der Homepage </w:t>
      </w:r>
      <w:r w:rsidR="4D6012CC" w:rsidRPr="1630E3A7">
        <w:rPr>
          <w:rStyle w:val="FlieiflieZchn"/>
        </w:rPr>
        <w:t xml:space="preserve">der Stadtwerke unter </w:t>
      </w:r>
      <w:r w:rsidR="0095545C" w:rsidRPr="1630E3A7">
        <w:rPr>
          <w:rStyle w:val="FlieiflieZchn"/>
        </w:rPr>
        <w:t>www.stadtwerke-rinteln.de</w:t>
      </w:r>
      <w:r w:rsidR="000E3A15" w:rsidRPr="1630E3A7">
        <w:rPr>
          <w:rStyle w:val="FlieiflieZchn"/>
        </w:rPr>
        <w:t xml:space="preserve"> zu buchen. „</w:t>
      </w:r>
      <w:r w:rsidR="35C1184C" w:rsidRPr="1630E3A7">
        <w:rPr>
          <w:rStyle w:val="FlieiflieZchn"/>
        </w:rPr>
        <w:t xml:space="preserve">Zum Schutz aller ist bei Besuch </w:t>
      </w:r>
      <w:r w:rsidR="5D596E39" w:rsidRPr="1630E3A7">
        <w:rPr>
          <w:rStyle w:val="FlieiflieZchn"/>
        </w:rPr>
        <w:t xml:space="preserve">unseres </w:t>
      </w:r>
      <w:r w:rsidR="35C1184C" w:rsidRPr="1630E3A7">
        <w:rPr>
          <w:rStyle w:val="FlieiflieZchn"/>
        </w:rPr>
        <w:t>Kundencenter</w:t>
      </w:r>
      <w:r w:rsidR="05A591F8" w:rsidRPr="1630E3A7">
        <w:rPr>
          <w:rStyle w:val="FlieiflieZchn"/>
        </w:rPr>
        <w:t>s</w:t>
      </w:r>
      <w:r w:rsidR="35C1184C" w:rsidRPr="1630E3A7">
        <w:rPr>
          <w:rStyle w:val="FlieiflieZchn"/>
        </w:rPr>
        <w:t xml:space="preserve"> wei</w:t>
      </w:r>
      <w:r w:rsidR="37CF7668" w:rsidRPr="1630E3A7">
        <w:rPr>
          <w:rStyle w:val="FlieiflieZchn"/>
        </w:rPr>
        <w:t>ter</w:t>
      </w:r>
      <w:r w:rsidR="3EE514AB" w:rsidRPr="1630E3A7">
        <w:rPr>
          <w:rStyle w:val="FlieiflieZchn"/>
        </w:rPr>
        <w:t xml:space="preserve"> eine Terminvereinbarung und das Tragen eines Mundschutzes erforderlich.</w:t>
      </w:r>
      <w:r w:rsidR="00AE7C96">
        <w:rPr>
          <w:rStyle w:val="FlieiflieZchn"/>
        </w:rPr>
        <w:t>“</w:t>
      </w:r>
      <w:r w:rsidR="3EE514AB" w:rsidRPr="1630E3A7">
        <w:rPr>
          <w:rStyle w:val="FlieiflieZchn"/>
        </w:rPr>
        <w:t xml:space="preserve"> </w:t>
      </w:r>
      <w:r w:rsidR="00AE7C96">
        <w:rPr>
          <w:rStyle w:val="FlieiflieZchn"/>
        </w:rPr>
        <w:t>e</w:t>
      </w:r>
      <w:r w:rsidR="27AF7B3A" w:rsidRPr="1630E3A7">
        <w:rPr>
          <w:rStyle w:val="FlieiflieZchn"/>
        </w:rPr>
        <w:t xml:space="preserve">rklärt Thomas Rinnebach. </w:t>
      </w:r>
    </w:p>
    <w:p w14:paraId="1D7391F2" w14:textId="77777777" w:rsidR="0029151D" w:rsidRDefault="0029151D" w:rsidP="00C1322B">
      <w:pPr>
        <w:spacing w:after="0" w:line="312" w:lineRule="auto"/>
        <w:contextualSpacing/>
        <w:jc w:val="both"/>
        <w:rPr>
          <w:rStyle w:val="FlieiflieZchn"/>
        </w:rPr>
      </w:pPr>
    </w:p>
    <w:p w14:paraId="7B32C801" w14:textId="43E6589E" w:rsidR="000E3A15" w:rsidRPr="000E3A15" w:rsidRDefault="000E3A15" w:rsidP="00C1322B">
      <w:pPr>
        <w:spacing w:after="0" w:line="312" w:lineRule="auto"/>
        <w:contextualSpacing/>
        <w:jc w:val="both"/>
        <w:rPr>
          <w:rStyle w:val="FlieiflieZchn"/>
          <w:b/>
          <w:bCs/>
        </w:rPr>
      </w:pPr>
      <w:r w:rsidRPr="000E3A15">
        <w:rPr>
          <w:rStyle w:val="FlieiflieZchn"/>
          <w:b/>
          <w:bCs/>
        </w:rPr>
        <w:t>Formel für die Bremsen</w:t>
      </w:r>
    </w:p>
    <w:p w14:paraId="6FEAAC2F" w14:textId="4BFCB96E" w:rsidR="00A843E9" w:rsidRDefault="00CF6DB9" w:rsidP="003B06FA">
      <w:pPr>
        <w:pStyle w:val="Flieiflie"/>
      </w:pPr>
      <w:r w:rsidRPr="1630E3A7">
        <w:rPr>
          <w:rStyle w:val="FlieiflieZchn"/>
        </w:rPr>
        <w:t>So funktionieren die Preisbremsen:</w:t>
      </w:r>
      <w:r w:rsidR="002B3EC7" w:rsidRPr="1630E3A7">
        <w:rPr>
          <w:rStyle w:val="FlieiflieZchn"/>
        </w:rPr>
        <w:t xml:space="preserve"> </w:t>
      </w:r>
      <w:r w:rsidR="002B3EC7">
        <w:t xml:space="preserve">Beim Strom liegt der gedeckelte Arbeitspreis bei 40 Cent pro Kilowattstunde brutto. Dies gilt für 80 Prozent des prognostizierten Jahresverbrauchs. Als Basis für die </w:t>
      </w:r>
      <w:r w:rsidR="002B3EC7">
        <w:lastRenderedPageBreak/>
        <w:t xml:space="preserve">Prognose wird der Verbrauch  </w:t>
      </w:r>
      <w:r w:rsidR="05E09131">
        <w:t xml:space="preserve">aus dem Jahr 2021 </w:t>
      </w:r>
      <w:r w:rsidR="002B3EC7">
        <w:t>herangezogen</w:t>
      </w:r>
      <w:r w:rsidR="268E1E98">
        <w:t xml:space="preserve"> - das ist gesetzlich so vorgegeben.</w:t>
      </w:r>
      <w:r w:rsidR="002B3EC7">
        <w:t xml:space="preserve"> Die restlichen 20 Prozent werden zum regulären Preis abgerechnet. „In dieser Regelung liegt der Anreiz, weiter Energie einzusparen. Wer in diesem Jahr 20 Prozent weniger verbraucht als 202</w:t>
      </w:r>
      <w:r w:rsidR="2609EC76">
        <w:t>1</w:t>
      </w:r>
      <w:r w:rsidR="002B3EC7">
        <w:t xml:space="preserve">, bezieht die gesamte Energiemenge zum gedeckelten Preis“, erläutert </w:t>
      </w:r>
      <w:r w:rsidR="4CAAA3DA">
        <w:t>Thomas Rinnebach die Preisbremse</w:t>
      </w:r>
      <w:r w:rsidR="002B3EC7">
        <w:t xml:space="preserve">. </w:t>
      </w:r>
      <w:r w:rsidR="6A1DC982">
        <w:t xml:space="preserve">Gleiches gilt </w:t>
      </w:r>
      <w:r w:rsidR="00A843E9">
        <w:t>für</w:t>
      </w:r>
      <w:r w:rsidR="002B3EC7">
        <w:t xml:space="preserve"> Gas </w:t>
      </w:r>
      <w:r w:rsidR="00A843E9">
        <w:t xml:space="preserve">und Wärme </w:t>
      </w:r>
      <w:r w:rsidR="002B3EC7">
        <w:t xml:space="preserve">: </w:t>
      </w:r>
      <w:r w:rsidR="00A843E9">
        <w:t>Beim Gas</w:t>
      </w:r>
      <w:r w:rsidR="002B3EC7">
        <w:t xml:space="preserve"> liegt der gedeckelte Preis bei 12 Cent pro Kilowattstunde inklusive Steuern</w:t>
      </w:r>
      <w:r w:rsidR="00A843E9">
        <w:t>, bei der Wärme gilt eine Preisgrenze von 9,5 Cent pro Kilowattstunde brutto</w:t>
      </w:r>
      <w:r w:rsidR="002B3EC7">
        <w:t xml:space="preserve">. </w:t>
      </w:r>
    </w:p>
    <w:p w14:paraId="3962973D" w14:textId="77777777" w:rsidR="0029151D" w:rsidRDefault="0029151D" w:rsidP="003B06FA">
      <w:pPr>
        <w:pStyle w:val="Flieiflie"/>
      </w:pPr>
    </w:p>
    <w:p w14:paraId="03167C48" w14:textId="37D47345" w:rsidR="00A843E9" w:rsidRPr="00A843E9" w:rsidRDefault="00A843E9" w:rsidP="003B06FA">
      <w:pPr>
        <w:pStyle w:val="Flieiflie"/>
        <w:rPr>
          <w:b/>
          <w:bCs/>
        </w:rPr>
      </w:pPr>
      <w:r w:rsidRPr="7174E5F8">
        <w:rPr>
          <w:b/>
          <w:bCs/>
        </w:rPr>
        <w:t>Anreiz zum Sparen</w:t>
      </w:r>
    </w:p>
    <w:p w14:paraId="3966A0EA" w14:textId="2A255241" w:rsidR="005703A1" w:rsidRDefault="002B3EC7" w:rsidP="003B06FA">
      <w:pPr>
        <w:pStyle w:val="Flieiflie"/>
      </w:pPr>
      <w:r>
        <w:t xml:space="preserve">Wer sogar mehr als 20 Prozent </w:t>
      </w:r>
      <w:r w:rsidR="00A843E9">
        <w:t xml:space="preserve">Energie </w:t>
      </w:r>
      <w:r>
        <w:t xml:space="preserve">einspart, hat einen noch größeren Vorteil: Denn der staatliche Zuschuss erfolgt fix für 80 Prozent der prognostizierten Verbrauchsmenge. Liegt der tatsächliche Verbrauch darunter, wird der Zuschuss trotzdem vollständig gewährt. </w:t>
      </w:r>
      <w:r w:rsidR="005703A1">
        <w:t>Wer zusätzlich Energie einspart, erhält wie immer eine entsprechende Rückzahlung mit der Jahresendabrechnung. „</w:t>
      </w:r>
      <w:r w:rsidR="52232281">
        <w:t>D</w:t>
      </w:r>
      <w:r w:rsidR="005703A1">
        <w:t xml:space="preserve">as läuft für unsere Kunden quasi automatisch“, </w:t>
      </w:r>
      <w:r w:rsidR="7661DA46">
        <w:t xml:space="preserve">schließt </w:t>
      </w:r>
      <w:r w:rsidR="005703A1">
        <w:t>Ulrich Kar</w:t>
      </w:r>
      <w:r w:rsidR="00010D72">
        <w:t>l</w:t>
      </w:r>
      <w:r w:rsidR="005703A1">
        <w:t>.</w:t>
      </w:r>
    </w:p>
    <w:p w14:paraId="0B61C007" w14:textId="40109274" w:rsidR="008F6AAF" w:rsidRDefault="008F6AAF" w:rsidP="003B06FA">
      <w:pPr>
        <w:pStyle w:val="Flieiflie"/>
      </w:pPr>
    </w:p>
    <w:p w14:paraId="56CF31AC" w14:textId="156ABFE1" w:rsidR="008F6AAF" w:rsidRPr="008F6AAF" w:rsidRDefault="008F6AAF" w:rsidP="003B06FA">
      <w:pPr>
        <w:pStyle w:val="Flieiflie"/>
        <w:rPr>
          <w:b/>
          <w:bCs/>
        </w:rPr>
      </w:pPr>
      <w:r>
        <w:rPr>
          <w:b/>
          <w:bCs/>
        </w:rPr>
        <w:t>Hinweis</w:t>
      </w:r>
      <w:r w:rsidR="0097482B">
        <w:rPr>
          <w:b/>
          <w:bCs/>
        </w:rPr>
        <w:t xml:space="preserve"> 1</w:t>
      </w:r>
    </w:p>
    <w:p w14:paraId="1BC96501" w14:textId="4BDC62C9" w:rsidR="008F6AAF" w:rsidRDefault="57B45A34" w:rsidP="003B06FA">
      <w:pPr>
        <w:pStyle w:val="Flieiflie"/>
      </w:pPr>
      <w:r>
        <w:t>Kunden</w:t>
      </w:r>
      <w:r w:rsidR="00CF6DB9">
        <w:t xml:space="preserve">, die </w:t>
      </w:r>
      <w:r w:rsidR="76ACE5E4">
        <w:t xml:space="preserve">von </w:t>
      </w:r>
      <w:r w:rsidR="00CF6DB9">
        <w:t xml:space="preserve">den </w:t>
      </w:r>
      <w:r w:rsidR="008F6AAF">
        <w:t xml:space="preserve">Stadtwerken ausschließlich Wasser beziehen, </w:t>
      </w:r>
      <w:r w:rsidR="00CF6DB9">
        <w:t xml:space="preserve">erhalten </w:t>
      </w:r>
      <w:r w:rsidR="2C2D78A0">
        <w:t xml:space="preserve">mit der Jahresrechnung </w:t>
      </w:r>
      <w:r w:rsidR="3C545EE0">
        <w:t xml:space="preserve">im </w:t>
      </w:r>
      <w:r w:rsidR="008F6AAF">
        <w:t xml:space="preserve">Februar </w:t>
      </w:r>
      <w:r w:rsidR="00217488">
        <w:t xml:space="preserve">ihre gültigen </w:t>
      </w:r>
      <w:r w:rsidR="008F6AAF">
        <w:t>Abschläge</w:t>
      </w:r>
      <w:r w:rsidR="00217488">
        <w:t xml:space="preserve"> für das Jahr 2023</w:t>
      </w:r>
      <w:r w:rsidR="008F6AAF">
        <w:t>.</w:t>
      </w:r>
    </w:p>
    <w:p w14:paraId="65F7B594" w14:textId="3B4FDDCD" w:rsidR="008F6AAF" w:rsidRDefault="008F6AAF" w:rsidP="003B06FA">
      <w:pPr>
        <w:pStyle w:val="Flieiflie"/>
      </w:pPr>
    </w:p>
    <w:p w14:paraId="01FCCAC2" w14:textId="457EB7AF" w:rsidR="0097482B" w:rsidRPr="0097482B" w:rsidRDefault="0097482B" w:rsidP="003B06FA">
      <w:pPr>
        <w:pStyle w:val="Flieiflie"/>
        <w:rPr>
          <w:b/>
          <w:bCs/>
        </w:rPr>
      </w:pPr>
      <w:r w:rsidRPr="0097482B">
        <w:rPr>
          <w:b/>
          <w:bCs/>
        </w:rPr>
        <w:t>Hinweis 2</w:t>
      </w:r>
    </w:p>
    <w:p w14:paraId="295996BB" w14:textId="5D28285F" w:rsidR="0097482B" w:rsidRDefault="0097482B" w:rsidP="003B06FA">
      <w:pPr>
        <w:pStyle w:val="Flieiflie"/>
      </w:pPr>
      <w:r>
        <w:t xml:space="preserve">In der Zeit vom 23. Januar bis 2. Februar gelten im Kundencenter verlängerte Öffnungszeiten: </w:t>
      </w:r>
    </w:p>
    <w:p w14:paraId="68A1B37A" w14:textId="630211E3" w:rsidR="0097482B" w:rsidRDefault="0097482B" w:rsidP="003B06FA">
      <w:pPr>
        <w:pStyle w:val="Flieiflie"/>
      </w:pPr>
      <w:r>
        <w:t xml:space="preserve">Montag bis Mittwoch </w:t>
      </w:r>
      <w:r>
        <w:tab/>
        <w:t>von 7 Uhr bis 17 Uhr</w:t>
      </w:r>
    </w:p>
    <w:p w14:paraId="4AB61FA9" w14:textId="6433AA81" w:rsidR="0097482B" w:rsidRDefault="0097482B" w:rsidP="003B06FA">
      <w:pPr>
        <w:pStyle w:val="Flieiflie"/>
      </w:pPr>
      <w:r>
        <w:t xml:space="preserve">Donnerstag </w:t>
      </w:r>
      <w:r>
        <w:tab/>
      </w:r>
      <w:r>
        <w:tab/>
        <w:t>von 7 Uhr bis 17.30 Uhr</w:t>
      </w:r>
    </w:p>
    <w:p w14:paraId="66EE3D29" w14:textId="2A814D96" w:rsidR="0097482B" w:rsidRDefault="0097482B" w:rsidP="003B06FA">
      <w:pPr>
        <w:pStyle w:val="Flieiflie"/>
      </w:pPr>
      <w:r>
        <w:t xml:space="preserve">Freitag </w:t>
      </w:r>
      <w:r>
        <w:tab/>
      </w:r>
      <w:r>
        <w:tab/>
      </w:r>
      <w:r>
        <w:tab/>
        <w:t>von 7 Uhr bis 14 Uhr</w:t>
      </w:r>
    </w:p>
    <w:p w14:paraId="74A99D16" w14:textId="79111DBC" w:rsidR="0097482B" w:rsidRDefault="0097482B" w:rsidP="003B06FA">
      <w:pPr>
        <w:pStyle w:val="Flieiflie"/>
      </w:pPr>
      <w:r>
        <w:t xml:space="preserve">Samstag </w:t>
      </w:r>
      <w:r>
        <w:tab/>
      </w:r>
      <w:r>
        <w:tab/>
        <w:t>von 8 Uhr bis 12 Uhr</w:t>
      </w:r>
    </w:p>
    <w:p w14:paraId="69ECABAD" w14:textId="77777777" w:rsidR="005703A1" w:rsidRDefault="005703A1" w:rsidP="00C1322B">
      <w:pPr>
        <w:spacing w:after="0" w:line="312" w:lineRule="auto"/>
        <w:contextualSpacing/>
        <w:jc w:val="both"/>
      </w:pPr>
    </w:p>
    <w:p w14:paraId="6808941B" w14:textId="77777777" w:rsidR="00432282" w:rsidRDefault="00432282" w:rsidP="00432282">
      <w:pPr>
        <w:spacing w:line="312" w:lineRule="auto"/>
        <w:contextualSpacing/>
        <w:jc w:val="both"/>
        <w:rPr>
          <w:b/>
          <w:sz w:val="18"/>
          <w:szCs w:val="18"/>
        </w:rPr>
      </w:pPr>
      <w:r>
        <w:rPr>
          <w:b/>
          <w:sz w:val="18"/>
          <w:szCs w:val="18"/>
        </w:rPr>
        <w:t xml:space="preserve">Kurzprofil der Stadtwerke Rinteln </w:t>
      </w:r>
    </w:p>
    <w:p w14:paraId="2C26ACA5" w14:textId="77777777" w:rsidR="00432282" w:rsidRDefault="00432282" w:rsidP="00432282">
      <w:pPr>
        <w:jc w:val="both"/>
        <w:rPr>
          <w:sz w:val="18"/>
          <w:szCs w:val="18"/>
        </w:rPr>
      </w:pPr>
      <w:r>
        <w:rPr>
          <w:sz w:val="18"/>
          <w:szCs w:val="18"/>
        </w:rPr>
        <w:t xml:space="preserve">Die Stadtwerke Rinteln GmbH kümmert sich um eine zuverlässige Versorgung der Bürgerinnen und Bürger in ihrem Versorgungsgebiet mit Strom, Gas und Trinkwasser. Neben der Stadt Rinteln zählen hierzu 18 Kommunen in der Umgebung. Parallel dazu treibt das Versorgungsunternehmen die Energiewende in der Region aktiv voran: mit innovativen Projekten sowie Produkten und Dienstleistungen rund um E-Mobilität und Photovoltaikanlagen. Zum Unternehmensverbund der Stadt Rinteln gehören neben den Stadtwerken Rinteln auch die Bäderbetriebe Rinteln GmbH, die Gemeinnützige Verwaltungs- und Siedlungsgesellschaft mbH sowie der Abwasserbetrieb der Stadt Rinteln. Weitere öffentliche Aufgaben zur Daseinsvorsorge und Lebensqualität der Stadt deckt der Unternehmensverbund durch zahlreiche Beteiligungen ab; so sind die Stadtwerke Rinteln etwa Gesellschafterin bei der Schaumburger Trinkwasser Verbund- und Aufbereitungsgesellschaft mbH. Die Stadtwerke Rinteln sind die kaufmännische Klammer des gesamten städtischen Verbunds; auf diese Weise werden Synergien gehoben und die Effizienz erhöht.  </w:t>
      </w:r>
    </w:p>
    <w:p w14:paraId="62BA11CD" w14:textId="77777777" w:rsidR="001635E7" w:rsidRDefault="001635E7" w:rsidP="001635E7">
      <w:pPr>
        <w:jc w:val="both"/>
        <w:rPr>
          <w:b/>
          <w:bCs/>
        </w:rPr>
      </w:pPr>
    </w:p>
    <w:p w14:paraId="1749D9D7" w14:textId="77777777" w:rsidR="001635E7" w:rsidRDefault="001635E7" w:rsidP="001635E7">
      <w:pPr>
        <w:jc w:val="both"/>
        <w:rPr>
          <w:b/>
          <w:bCs/>
        </w:rPr>
      </w:pPr>
      <w:r>
        <w:rPr>
          <w:b/>
          <w:bCs/>
        </w:rPr>
        <w:t xml:space="preserve">Ansprechpartnerin für die Presse: </w:t>
      </w:r>
    </w:p>
    <w:p w14:paraId="0736C3F5" w14:textId="77777777" w:rsidR="001635E7" w:rsidRDefault="001635E7" w:rsidP="001635E7">
      <w:pPr>
        <w:spacing w:after="120"/>
      </w:pPr>
      <w:r>
        <w:t>Sarah Albrecht</w:t>
      </w:r>
    </w:p>
    <w:p w14:paraId="5B083FFB" w14:textId="77777777" w:rsidR="001635E7" w:rsidRDefault="001635E7" w:rsidP="001635E7">
      <w:pPr>
        <w:spacing w:after="120"/>
      </w:pPr>
      <w:r>
        <w:t>Pressesprecherin</w:t>
      </w:r>
    </w:p>
    <w:p w14:paraId="668B5FF1" w14:textId="77777777" w:rsidR="001635E7" w:rsidRDefault="001635E7" w:rsidP="001635E7">
      <w:r>
        <w:t>Stadtwerke Rinteln GmbH</w:t>
      </w:r>
      <w:r>
        <w:br/>
        <w:t>Bahnhofsweg 6</w:t>
      </w:r>
      <w:r>
        <w:br/>
        <w:t>31737 Rinteln</w:t>
      </w:r>
    </w:p>
    <w:p w14:paraId="0BEC7FA3" w14:textId="77777777" w:rsidR="001635E7" w:rsidRPr="00AE7C96" w:rsidRDefault="001635E7" w:rsidP="001635E7">
      <w:pPr>
        <w:spacing w:after="120"/>
        <w:rPr>
          <w:lang w:val="pl-PL"/>
        </w:rPr>
      </w:pPr>
      <w:r w:rsidRPr="00AE7C96">
        <w:rPr>
          <w:lang w:val="pl-PL"/>
        </w:rPr>
        <w:lastRenderedPageBreak/>
        <w:t>Telefon 05751700-268</w:t>
      </w:r>
    </w:p>
    <w:p w14:paraId="0AE956F3" w14:textId="77777777" w:rsidR="001635E7" w:rsidRPr="00AE7C96" w:rsidRDefault="00AC1700" w:rsidP="001635E7">
      <w:pPr>
        <w:rPr>
          <w:rStyle w:val="Hyperlink"/>
          <w:lang w:val="pl-PL"/>
        </w:rPr>
      </w:pPr>
      <w:hyperlink r:id="rId12" w:history="1">
        <w:r w:rsidR="001635E7" w:rsidRPr="00AE7C96">
          <w:rPr>
            <w:rStyle w:val="Hyperlink"/>
            <w:lang w:val="pl-PL"/>
          </w:rPr>
          <w:t>sarah.albrecht@stadtwerke-rinteln.de</w:t>
        </w:r>
      </w:hyperlink>
      <w:r w:rsidR="001635E7" w:rsidRPr="00AE7C96">
        <w:rPr>
          <w:lang w:val="pl-PL"/>
        </w:rPr>
        <w:br/>
      </w:r>
      <w:hyperlink r:id="rId13" w:history="1">
        <w:r w:rsidR="001635E7" w:rsidRPr="00AE7C96">
          <w:rPr>
            <w:rStyle w:val="Hyperlink"/>
            <w:lang w:val="pl-PL"/>
          </w:rPr>
          <w:t>www.stadtwerke-rinteln.de</w:t>
        </w:r>
      </w:hyperlink>
    </w:p>
    <w:p w14:paraId="34B96DBD" w14:textId="77777777" w:rsidR="001424F5" w:rsidRPr="00AE7C96" w:rsidRDefault="001424F5" w:rsidP="00C920AC">
      <w:pPr>
        <w:spacing w:after="0" w:line="312" w:lineRule="auto"/>
        <w:contextualSpacing/>
        <w:jc w:val="both"/>
        <w:rPr>
          <w:rFonts w:ascii="Calibri" w:eastAsia="Calibri" w:hAnsi="Calibri" w:cs="Calibri"/>
          <w:sz w:val="18"/>
          <w:szCs w:val="18"/>
          <w:lang w:val="pl-PL"/>
        </w:rPr>
      </w:pPr>
    </w:p>
    <w:sectPr w:rsidR="001424F5" w:rsidRPr="00AE7C9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7786" w14:textId="77777777" w:rsidR="0096651E" w:rsidRDefault="0096651E" w:rsidP="009B3948">
      <w:pPr>
        <w:spacing w:after="0" w:line="240" w:lineRule="auto"/>
      </w:pPr>
      <w:r>
        <w:separator/>
      </w:r>
    </w:p>
  </w:endnote>
  <w:endnote w:type="continuationSeparator" w:id="0">
    <w:p w14:paraId="49430246" w14:textId="77777777" w:rsidR="0096651E" w:rsidRDefault="0096651E" w:rsidP="009B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752A" w14:textId="77777777" w:rsidR="009B3948" w:rsidRDefault="009B39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A5AF" w14:textId="77777777" w:rsidR="009B3948" w:rsidRDefault="009B39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6B4F" w14:textId="77777777" w:rsidR="009B3948" w:rsidRDefault="009B39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F81E" w14:textId="77777777" w:rsidR="0096651E" w:rsidRDefault="0096651E" w:rsidP="009B3948">
      <w:pPr>
        <w:spacing w:after="0" w:line="240" w:lineRule="auto"/>
      </w:pPr>
      <w:r>
        <w:separator/>
      </w:r>
    </w:p>
  </w:footnote>
  <w:footnote w:type="continuationSeparator" w:id="0">
    <w:p w14:paraId="625331BF" w14:textId="77777777" w:rsidR="0096651E" w:rsidRDefault="0096651E" w:rsidP="009B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4361" w14:textId="77777777" w:rsidR="009B3948" w:rsidRDefault="009B39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558C" w14:textId="77777777" w:rsidR="009B3948" w:rsidRDefault="009B3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B50E" w14:textId="77777777" w:rsidR="009B3948" w:rsidRDefault="009B3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20D2D"/>
    <w:multiLevelType w:val="hybridMultilevel"/>
    <w:tmpl w:val="C31C858E"/>
    <w:lvl w:ilvl="0" w:tplc="C9D47C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684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1F"/>
    <w:rsid w:val="00010D72"/>
    <w:rsid w:val="00053797"/>
    <w:rsid w:val="00057B00"/>
    <w:rsid w:val="00060C45"/>
    <w:rsid w:val="00064DE8"/>
    <w:rsid w:val="00070763"/>
    <w:rsid w:val="00091250"/>
    <w:rsid w:val="000A6BA1"/>
    <w:rsid w:val="000E3A15"/>
    <w:rsid w:val="000F28FA"/>
    <w:rsid w:val="001018A7"/>
    <w:rsid w:val="0010588E"/>
    <w:rsid w:val="0011597A"/>
    <w:rsid w:val="0011652B"/>
    <w:rsid w:val="00117BA9"/>
    <w:rsid w:val="001206DB"/>
    <w:rsid w:val="001424F5"/>
    <w:rsid w:val="001635E7"/>
    <w:rsid w:val="00165ED3"/>
    <w:rsid w:val="00193849"/>
    <w:rsid w:val="001D3974"/>
    <w:rsid w:val="001F12BE"/>
    <w:rsid w:val="001F1529"/>
    <w:rsid w:val="001F4786"/>
    <w:rsid w:val="00217488"/>
    <w:rsid w:val="00217D1F"/>
    <w:rsid w:val="00224BF4"/>
    <w:rsid w:val="002417FC"/>
    <w:rsid w:val="00253A24"/>
    <w:rsid w:val="00254C9C"/>
    <w:rsid w:val="002648A2"/>
    <w:rsid w:val="002705DB"/>
    <w:rsid w:val="00272BC8"/>
    <w:rsid w:val="00281EE1"/>
    <w:rsid w:val="0029151D"/>
    <w:rsid w:val="00293D6D"/>
    <w:rsid w:val="00295CDD"/>
    <w:rsid w:val="002A2D63"/>
    <w:rsid w:val="002A3F33"/>
    <w:rsid w:val="002A4DE3"/>
    <w:rsid w:val="002B3EC7"/>
    <w:rsid w:val="003229B1"/>
    <w:rsid w:val="00336B69"/>
    <w:rsid w:val="003652AD"/>
    <w:rsid w:val="003815D1"/>
    <w:rsid w:val="003851C2"/>
    <w:rsid w:val="003950F7"/>
    <w:rsid w:val="003A592B"/>
    <w:rsid w:val="003B06FA"/>
    <w:rsid w:val="003B57BA"/>
    <w:rsid w:val="003C0E22"/>
    <w:rsid w:val="003D2E64"/>
    <w:rsid w:val="003D3E53"/>
    <w:rsid w:val="003D5D4B"/>
    <w:rsid w:val="003D7897"/>
    <w:rsid w:val="003E47FC"/>
    <w:rsid w:val="00407118"/>
    <w:rsid w:val="00432282"/>
    <w:rsid w:val="00443D53"/>
    <w:rsid w:val="0044618A"/>
    <w:rsid w:val="00470463"/>
    <w:rsid w:val="004B139D"/>
    <w:rsid w:val="004C43F8"/>
    <w:rsid w:val="004E2EF5"/>
    <w:rsid w:val="004E7190"/>
    <w:rsid w:val="004F3363"/>
    <w:rsid w:val="00503F9B"/>
    <w:rsid w:val="00506C05"/>
    <w:rsid w:val="00514D3C"/>
    <w:rsid w:val="00525EA5"/>
    <w:rsid w:val="00535C85"/>
    <w:rsid w:val="00544BB5"/>
    <w:rsid w:val="00545D28"/>
    <w:rsid w:val="00556A4F"/>
    <w:rsid w:val="00566C69"/>
    <w:rsid w:val="005703A1"/>
    <w:rsid w:val="00583C12"/>
    <w:rsid w:val="005D626A"/>
    <w:rsid w:val="005D7F13"/>
    <w:rsid w:val="006063BF"/>
    <w:rsid w:val="0061102B"/>
    <w:rsid w:val="006223B9"/>
    <w:rsid w:val="006342C5"/>
    <w:rsid w:val="00636088"/>
    <w:rsid w:val="00643D34"/>
    <w:rsid w:val="00664C7F"/>
    <w:rsid w:val="006A6310"/>
    <w:rsid w:val="006D3937"/>
    <w:rsid w:val="00706912"/>
    <w:rsid w:val="007512E0"/>
    <w:rsid w:val="00754B0F"/>
    <w:rsid w:val="00772C2C"/>
    <w:rsid w:val="007A12A6"/>
    <w:rsid w:val="007B4A91"/>
    <w:rsid w:val="007E30B4"/>
    <w:rsid w:val="00805106"/>
    <w:rsid w:val="00850263"/>
    <w:rsid w:val="00857B56"/>
    <w:rsid w:val="00872A71"/>
    <w:rsid w:val="00882645"/>
    <w:rsid w:val="008A0C27"/>
    <w:rsid w:val="008C3B65"/>
    <w:rsid w:val="008D0508"/>
    <w:rsid w:val="008E2392"/>
    <w:rsid w:val="008F45A9"/>
    <w:rsid w:val="008F6AAF"/>
    <w:rsid w:val="00907BD6"/>
    <w:rsid w:val="0093637C"/>
    <w:rsid w:val="0095545C"/>
    <w:rsid w:val="0096651E"/>
    <w:rsid w:val="0097482B"/>
    <w:rsid w:val="009937B5"/>
    <w:rsid w:val="009B35B4"/>
    <w:rsid w:val="009B3948"/>
    <w:rsid w:val="009D0B37"/>
    <w:rsid w:val="009E251D"/>
    <w:rsid w:val="009F689C"/>
    <w:rsid w:val="00A01F33"/>
    <w:rsid w:val="00A22CED"/>
    <w:rsid w:val="00A843E9"/>
    <w:rsid w:val="00A9001A"/>
    <w:rsid w:val="00A95937"/>
    <w:rsid w:val="00AB03C3"/>
    <w:rsid w:val="00AB2BE3"/>
    <w:rsid w:val="00AC1700"/>
    <w:rsid w:val="00AE15CD"/>
    <w:rsid w:val="00AE405D"/>
    <w:rsid w:val="00AE7C96"/>
    <w:rsid w:val="00B034D2"/>
    <w:rsid w:val="00B06BE2"/>
    <w:rsid w:val="00B2694A"/>
    <w:rsid w:val="00B36BAD"/>
    <w:rsid w:val="00B457CE"/>
    <w:rsid w:val="00B56764"/>
    <w:rsid w:val="00B91A82"/>
    <w:rsid w:val="00BA1868"/>
    <w:rsid w:val="00BA4E95"/>
    <w:rsid w:val="00BF05DA"/>
    <w:rsid w:val="00BF34AB"/>
    <w:rsid w:val="00C1322B"/>
    <w:rsid w:val="00C1695B"/>
    <w:rsid w:val="00C4168F"/>
    <w:rsid w:val="00C41CE8"/>
    <w:rsid w:val="00C50A20"/>
    <w:rsid w:val="00C55CAD"/>
    <w:rsid w:val="00C72696"/>
    <w:rsid w:val="00C73353"/>
    <w:rsid w:val="00C920AC"/>
    <w:rsid w:val="00CB551F"/>
    <w:rsid w:val="00CB5C2B"/>
    <w:rsid w:val="00CC5A31"/>
    <w:rsid w:val="00CC71C5"/>
    <w:rsid w:val="00CF0AE2"/>
    <w:rsid w:val="00CF6DB9"/>
    <w:rsid w:val="00D04001"/>
    <w:rsid w:val="00D316BD"/>
    <w:rsid w:val="00D366E1"/>
    <w:rsid w:val="00D54A35"/>
    <w:rsid w:val="00D917E2"/>
    <w:rsid w:val="00D945EE"/>
    <w:rsid w:val="00DA626D"/>
    <w:rsid w:val="00DB144F"/>
    <w:rsid w:val="00DF45C4"/>
    <w:rsid w:val="00E00456"/>
    <w:rsid w:val="00E76855"/>
    <w:rsid w:val="00E769B7"/>
    <w:rsid w:val="00E80411"/>
    <w:rsid w:val="00E817C8"/>
    <w:rsid w:val="00E84A20"/>
    <w:rsid w:val="00E948C0"/>
    <w:rsid w:val="00EA7C15"/>
    <w:rsid w:val="00EB4224"/>
    <w:rsid w:val="00ED2F91"/>
    <w:rsid w:val="00ED5499"/>
    <w:rsid w:val="00F63F29"/>
    <w:rsid w:val="00F966AC"/>
    <w:rsid w:val="00FC11BB"/>
    <w:rsid w:val="00FC222C"/>
    <w:rsid w:val="00FD0C6B"/>
    <w:rsid w:val="00FD3A1A"/>
    <w:rsid w:val="01393FE4"/>
    <w:rsid w:val="0171E166"/>
    <w:rsid w:val="01D67D7D"/>
    <w:rsid w:val="01F7B328"/>
    <w:rsid w:val="02085782"/>
    <w:rsid w:val="02D5DA8E"/>
    <w:rsid w:val="035B60D0"/>
    <w:rsid w:val="03EBE623"/>
    <w:rsid w:val="04523BAC"/>
    <w:rsid w:val="04B0AD91"/>
    <w:rsid w:val="05A591F8"/>
    <w:rsid w:val="05E09131"/>
    <w:rsid w:val="06AF358F"/>
    <w:rsid w:val="06C9F088"/>
    <w:rsid w:val="072386E5"/>
    <w:rsid w:val="076583B2"/>
    <w:rsid w:val="07A2BFEC"/>
    <w:rsid w:val="07BF4BE5"/>
    <w:rsid w:val="08E49B0E"/>
    <w:rsid w:val="0904A428"/>
    <w:rsid w:val="091FA674"/>
    <w:rsid w:val="0980B887"/>
    <w:rsid w:val="09FFA972"/>
    <w:rsid w:val="0A03BCB9"/>
    <w:rsid w:val="0A94D247"/>
    <w:rsid w:val="0B1A710C"/>
    <w:rsid w:val="0B96BAF1"/>
    <w:rsid w:val="0CE904F9"/>
    <w:rsid w:val="0CEE25D9"/>
    <w:rsid w:val="0D08113D"/>
    <w:rsid w:val="0D8D1DCE"/>
    <w:rsid w:val="0DA9653F"/>
    <w:rsid w:val="0DB80C31"/>
    <w:rsid w:val="0E6CC6BD"/>
    <w:rsid w:val="0EAA02F7"/>
    <w:rsid w:val="101F2ECA"/>
    <w:rsid w:val="109F3868"/>
    <w:rsid w:val="115ED918"/>
    <w:rsid w:val="11C4454B"/>
    <w:rsid w:val="136015AC"/>
    <w:rsid w:val="13D5ED95"/>
    <w:rsid w:val="13F2798E"/>
    <w:rsid w:val="14719BB4"/>
    <w:rsid w:val="148E27AD"/>
    <w:rsid w:val="14B692A3"/>
    <w:rsid w:val="15CC5072"/>
    <w:rsid w:val="15CD4C91"/>
    <w:rsid w:val="15D78FDB"/>
    <w:rsid w:val="16098CAC"/>
    <w:rsid w:val="1630E3A7"/>
    <w:rsid w:val="163E85B3"/>
    <w:rsid w:val="17DD2A64"/>
    <w:rsid w:val="187FE8CA"/>
    <w:rsid w:val="18BE62CD"/>
    <w:rsid w:val="1A188430"/>
    <w:rsid w:val="1ACF3CBF"/>
    <w:rsid w:val="1BEDB162"/>
    <w:rsid w:val="1CCD5A51"/>
    <w:rsid w:val="1D2A4AAD"/>
    <w:rsid w:val="1EEC2824"/>
    <w:rsid w:val="2146D635"/>
    <w:rsid w:val="218E7BB1"/>
    <w:rsid w:val="223B2ADB"/>
    <w:rsid w:val="2294F30E"/>
    <w:rsid w:val="22D22F48"/>
    <w:rsid w:val="230E6F63"/>
    <w:rsid w:val="242CE406"/>
    <w:rsid w:val="242DE025"/>
    <w:rsid w:val="2446645F"/>
    <w:rsid w:val="2456D085"/>
    <w:rsid w:val="252D3D36"/>
    <w:rsid w:val="25492CE4"/>
    <w:rsid w:val="25A6B98B"/>
    <w:rsid w:val="25CA7ACF"/>
    <w:rsid w:val="2609EC76"/>
    <w:rsid w:val="261A4758"/>
    <w:rsid w:val="26346BD4"/>
    <w:rsid w:val="268E1E98"/>
    <w:rsid w:val="2747BAB0"/>
    <w:rsid w:val="27AF7B3A"/>
    <w:rsid w:val="2883FAA2"/>
    <w:rsid w:val="2A7B599E"/>
    <w:rsid w:val="2AAB47B2"/>
    <w:rsid w:val="2C2D78A0"/>
    <w:rsid w:val="2DE6E84E"/>
    <w:rsid w:val="2E0C30E0"/>
    <w:rsid w:val="2EEB34B2"/>
    <w:rsid w:val="2F0F4ABC"/>
    <w:rsid w:val="3004BA02"/>
    <w:rsid w:val="309BBE6F"/>
    <w:rsid w:val="32410FED"/>
    <w:rsid w:val="32C6DFCD"/>
    <w:rsid w:val="32DFA203"/>
    <w:rsid w:val="3312D2EC"/>
    <w:rsid w:val="33340897"/>
    <w:rsid w:val="337144D1"/>
    <w:rsid w:val="339409F6"/>
    <w:rsid w:val="33B53FA1"/>
    <w:rsid w:val="343E0CBB"/>
    <w:rsid w:val="34B0EF1F"/>
    <w:rsid w:val="358959D3"/>
    <w:rsid w:val="35C1184C"/>
    <w:rsid w:val="36ED1794"/>
    <w:rsid w:val="37CF7668"/>
    <w:rsid w:val="37E03DB4"/>
    <w:rsid w:val="37F562D1"/>
    <w:rsid w:val="39033A8F"/>
    <w:rsid w:val="395BA2B3"/>
    <w:rsid w:val="39D6A091"/>
    <w:rsid w:val="3A575231"/>
    <w:rsid w:val="3B99AF9D"/>
    <w:rsid w:val="3BF8A97D"/>
    <w:rsid w:val="3C0E7730"/>
    <w:rsid w:val="3C4DB50E"/>
    <w:rsid w:val="3C545EE0"/>
    <w:rsid w:val="3C780BF9"/>
    <w:rsid w:val="3D4E0E3E"/>
    <w:rsid w:val="3ECAF4C6"/>
    <w:rsid w:val="3EE514AB"/>
    <w:rsid w:val="3F03874E"/>
    <w:rsid w:val="3F23C0DA"/>
    <w:rsid w:val="40402099"/>
    <w:rsid w:val="406FBE2E"/>
    <w:rsid w:val="4138644F"/>
    <w:rsid w:val="421067F2"/>
    <w:rsid w:val="42B310CE"/>
    <w:rsid w:val="433232F4"/>
    <w:rsid w:val="43DD4BE5"/>
    <w:rsid w:val="4485B927"/>
    <w:rsid w:val="448CE7B2"/>
    <w:rsid w:val="452C74A6"/>
    <w:rsid w:val="455100C7"/>
    <w:rsid w:val="45889730"/>
    <w:rsid w:val="46BECE58"/>
    <w:rsid w:val="477EFA0D"/>
    <w:rsid w:val="477FF62C"/>
    <w:rsid w:val="47BC3647"/>
    <w:rsid w:val="47DD6BF2"/>
    <w:rsid w:val="491C90D6"/>
    <w:rsid w:val="49913A8C"/>
    <w:rsid w:val="4A60B7CA"/>
    <w:rsid w:val="4AF7E943"/>
    <w:rsid w:val="4B40C684"/>
    <w:rsid w:val="4BA25A56"/>
    <w:rsid w:val="4BAEA1D2"/>
    <w:rsid w:val="4BCECE21"/>
    <w:rsid w:val="4C42A019"/>
    <w:rsid w:val="4C6F48CB"/>
    <w:rsid w:val="4CAAA3DA"/>
    <w:rsid w:val="4D6012CC"/>
    <w:rsid w:val="4D90336B"/>
    <w:rsid w:val="4DD52F24"/>
    <w:rsid w:val="4DD96E2A"/>
    <w:rsid w:val="4DE87A15"/>
    <w:rsid w:val="4E05060E"/>
    <w:rsid w:val="4EA671C4"/>
    <w:rsid w:val="4F65609D"/>
    <w:rsid w:val="5020FA79"/>
    <w:rsid w:val="5045098C"/>
    <w:rsid w:val="50BE3797"/>
    <w:rsid w:val="5138FE55"/>
    <w:rsid w:val="52232281"/>
    <w:rsid w:val="5278A8A3"/>
    <w:rsid w:val="52B5E4DD"/>
    <w:rsid w:val="534EEE38"/>
    <w:rsid w:val="53589B3B"/>
    <w:rsid w:val="542B10B0"/>
    <w:rsid w:val="563A001C"/>
    <w:rsid w:val="5648E264"/>
    <w:rsid w:val="56861E9E"/>
    <w:rsid w:val="56903BFD"/>
    <w:rsid w:val="56A9DFE2"/>
    <w:rsid w:val="570755A8"/>
    <w:rsid w:val="57261275"/>
    <w:rsid w:val="574DB9A5"/>
    <w:rsid w:val="57B45A34"/>
    <w:rsid w:val="57FE1D55"/>
    <w:rsid w:val="589CF4A4"/>
    <w:rsid w:val="58E228AB"/>
    <w:rsid w:val="58EA0923"/>
    <w:rsid w:val="58FEB4A4"/>
    <w:rsid w:val="5909ACB2"/>
    <w:rsid w:val="5956FB4E"/>
    <w:rsid w:val="599BF23D"/>
    <w:rsid w:val="59FA6422"/>
    <w:rsid w:val="5A36A43D"/>
    <w:rsid w:val="5A5F0F33"/>
    <w:rsid w:val="5ABB9FB2"/>
    <w:rsid w:val="5B92551A"/>
    <w:rsid w:val="5B96FECC"/>
    <w:rsid w:val="5BA1CBE6"/>
    <w:rsid w:val="5BE31DC2"/>
    <w:rsid w:val="5CA863E2"/>
    <w:rsid w:val="5D28B698"/>
    <w:rsid w:val="5D596E39"/>
    <w:rsid w:val="5E10C88C"/>
    <w:rsid w:val="5E2EE917"/>
    <w:rsid w:val="5E8185E4"/>
    <w:rsid w:val="60276C8D"/>
    <w:rsid w:val="61C20B5E"/>
    <w:rsid w:val="61F49FD7"/>
    <w:rsid w:val="6229A146"/>
    <w:rsid w:val="6275D6E1"/>
    <w:rsid w:val="639A88CD"/>
    <w:rsid w:val="63F237FF"/>
    <w:rsid w:val="6450A9E4"/>
    <w:rsid w:val="64586F08"/>
    <w:rsid w:val="649B5648"/>
    <w:rsid w:val="64A975F8"/>
    <w:rsid w:val="64D1E0EE"/>
    <w:rsid w:val="662D5270"/>
    <w:rsid w:val="66EBADFB"/>
    <w:rsid w:val="67058005"/>
    <w:rsid w:val="6842A4FE"/>
    <w:rsid w:val="6865DA94"/>
    <w:rsid w:val="68BFA2C7"/>
    <w:rsid w:val="6951F26A"/>
    <w:rsid w:val="6A11E181"/>
    <w:rsid w:val="6A1DC982"/>
    <w:rsid w:val="6A8E6024"/>
    <w:rsid w:val="6B1AB0B5"/>
    <w:rsid w:val="6C0EA57E"/>
    <w:rsid w:val="6C11B681"/>
    <w:rsid w:val="6C6EA6DD"/>
    <w:rsid w:val="6D6156D0"/>
    <w:rsid w:val="6D8B8C06"/>
    <w:rsid w:val="6DAE512B"/>
    <w:rsid w:val="6DCD2ACE"/>
    <w:rsid w:val="6F00B7D9"/>
    <w:rsid w:val="6F38CFD4"/>
    <w:rsid w:val="7019EB97"/>
    <w:rsid w:val="713C11A5"/>
    <w:rsid w:val="7174E5F8"/>
    <w:rsid w:val="71BBC726"/>
    <w:rsid w:val="72B776A4"/>
    <w:rsid w:val="72D8AC4F"/>
    <w:rsid w:val="72DD0737"/>
    <w:rsid w:val="74119807"/>
    <w:rsid w:val="748B145C"/>
    <w:rsid w:val="74E6F5C6"/>
    <w:rsid w:val="74EB15BB"/>
    <w:rsid w:val="75C009CA"/>
    <w:rsid w:val="7661DA46"/>
    <w:rsid w:val="7667FC43"/>
    <w:rsid w:val="766CA5F5"/>
    <w:rsid w:val="7691243E"/>
    <w:rsid w:val="76ACE5E4"/>
    <w:rsid w:val="777D26B7"/>
    <w:rsid w:val="77FB470C"/>
    <w:rsid w:val="795EB850"/>
    <w:rsid w:val="79D834A5"/>
    <w:rsid w:val="7A393223"/>
    <w:rsid w:val="7A5E2C39"/>
    <w:rsid w:val="7A845E2F"/>
    <w:rsid w:val="7BDF090B"/>
    <w:rsid w:val="7C0EE4BF"/>
    <w:rsid w:val="7C343EB2"/>
    <w:rsid w:val="7C50CAAB"/>
    <w:rsid w:val="7CCA4700"/>
    <w:rsid w:val="7CD201B5"/>
    <w:rsid w:val="7D91FC53"/>
    <w:rsid w:val="7E25F7DD"/>
    <w:rsid w:val="7F39C940"/>
    <w:rsid w:val="7FC38EA6"/>
    <w:rsid w:val="7FD61104"/>
    <w:rsid w:val="7FFFCE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5DBC9"/>
  <w15:chartTrackingRefBased/>
  <w15:docId w15:val="{19187406-88B8-41E0-873F-F2D04C89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EE1"/>
  </w:style>
  <w:style w:type="paragraph" w:styleId="berschrift2">
    <w:name w:val="heading 2"/>
    <w:basedOn w:val="Standard"/>
    <w:next w:val="Standard"/>
    <w:link w:val="berschrift2Zchn"/>
    <w:uiPriority w:val="9"/>
    <w:unhideWhenUsed/>
    <w:qFormat/>
    <w:rsid w:val="002B3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A3F33"/>
    <w:rPr>
      <w:sz w:val="16"/>
      <w:szCs w:val="16"/>
    </w:rPr>
  </w:style>
  <w:style w:type="paragraph" w:styleId="Kommentartext">
    <w:name w:val="annotation text"/>
    <w:basedOn w:val="Standard"/>
    <w:link w:val="KommentartextZchn"/>
    <w:uiPriority w:val="99"/>
    <w:unhideWhenUsed/>
    <w:rsid w:val="002A3F33"/>
    <w:pPr>
      <w:spacing w:line="240" w:lineRule="auto"/>
    </w:pPr>
    <w:rPr>
      <w:sz w:val="20"/>
      <w:szCs w:val="20"/>
    </w:rPr>
  </w:style>
  <w:style w:type="character" w:customStyle="1" w:styleId="KommentartextZchn">
    <w:name w:val="Kommentartext Zchn"/>
    <w:basedOn w:val="Absatz-Standardschriftart"/>
    <w:link w:val="Kommentartext"/>
    <w:uiPriority w:val="99"/>
    <w:rsid w:val="002A3F33"/>
    <w:rPr>
      <w:sz w:val="20"/>
      <w:szCs w:val="20"/>
    </w:rPr>
  </w:style>
  <w:style w:type="paragraph" w:styleId="Kommentarthema">
    <w:name w:val="annotation subject"/>
    <w:basedOn w:val="Kommentartext"/>
    <w:next w:val="Kommentartext"/>
    <w:link w:val="KommentarthemaZchn"/>
    <w:uiPriority w:val="99"/>
    <w:semiHidden/>
    <w:unhideWhenUsed/>
    <w:rsid w:val="002A3F33"/>
    <w:rPr>
      <w:b/>
      <w:bCs/>
    </w:rPr>
  </w:style>
  <w:style w:type="character" w:customStyle="1" w:styleId="KommentarthemaZchn">
    <w:name w:val="Kommentarthema Zchn"/>
    <w:basedOn w:val="KommentartextZchn"/>
    <w:link w:val="Kommentarthema"/>
    <w:uiPriority w:val="99"/>
    <w:semiHidden/>
    <w:rsid w:val="002A3F33"/>
    <w:rPr>
      <w:b/>
      <w:bCs/>
      <w:sz w:val="20"/>
      <w:szCs w:val="20"/>
    </w:rPr>
  </w:style>
  <w:style w:type="paragraph" w:styleId="berarbeitung">
    <w:name w:val="Revision"/>
    <w:hidden/>
    <w:uiPriority w:val="99"/>
    <w:semiHidden/>
    <w:rsid w:val="002A3F33"/>
    <w:pPr>
      <w:spacing w:after="0" w:line="240" w:lineRule="auto"/>
    </w:pPr>
  </w:style>
  <w:style w:type="paragraph" w:styleId="Sprechblasentext">
    <w:name w:val="Balloon Text"/>
    <w:basedOn w:val="Standard"/>
    <w:link w:val="SprechblasentextZchn"/>
    <w:uiPriority w:val="99"/>
    <w:semiHidden/>
    <w:unhideWhenUsed/>
    <w:rsid w:val="002A3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F33"/>
    <w:rPr>
      <w:rFonts w:ascii="Segoe UI" w:hAnsi="Segoe UI" w:cs="Segoe UI"/>
      <w:sz w:val="18"/>
      <w:szCs w:val="18"/>
    </w:rPr>
  </w:style>
  <w:style w:type="paragraph" w:styleId="Listenabsatz">
    <w:name w:val="List Paragraph"/>
    <w:basedOn w:val="Standard"/>
    <w:uiPriority w:val="34"/>
    <w:qFormat/>
    <w:rsid w:val="00470463"/>
    <w:pPr>
      <w:ind w:left="720"/>
      <w:contextualSpacing/>
    </w:pPr>
  </w:style>
  <w:style w:type="paragraph" w:styleId="Kopfzeile">
    <w:name w:val="header"/>
    <w:basedOn w:val="Standard"/>
    <w:link w:val="KopfzeileZchn"/>
    <w:uiPriority w:val="99"/>
    <w:unhideWhenUsed/>
    <w:rsid w:val="009B39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948"/>
  </w:style>
  <w:style w:type="paragraph" w:styleId="Fuzeile">
    <w:name w:val="footer"/>
    <w:basedOn w:val="Standard"/>
    <w:link w:val="FuzeileZchn"/>
    <w:uiPriority w:val="99"/>
    <w:unhideWhenUsed/>
    <w:rsid w:val="009B39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948"/>
  </w:style>
  <w:style w:type="character" w:styleId="Hyperlink">
    <w:name w:val="Hyperlink"/>
    <w:basedOn w:val="Absatz-Standardschriftart"/>
    <w:uiPriority w:val="99"/>
    <w:unhideWhenUsed/>
    <w:rsid w:val="003652AD"/>
    <w:rPr>
      <w:color w:val="0563C1" w:themeColor="hyperlink"/>
      <w:u w:val="single"/>
    </w:rPr>
  </w:style>
  <w:style w:type="character" w:customStyle="1" w:styleId="NichtaufgelsteErwhnung1">
    <w:name w:val="Nicht aufgelöste Erwähnung1"/>
    <w:basedOn w:val="Absatz-Standardschriftart"/>
    <w:uiPriority w:val="99"/>
    <w:semiHidden/>
    <w:unhideWhenUsed/>
    <w:rsid w:val="003652AD"/>
    <w:rPr>
      <w:color w:val="605E5C"/>
      <w:shd w:val="clear" w:color="auto" w:fill="E1DFDD"/>
    </w:rPr>
  </w:style>
  <w:style w:type="paragraph" w:customStyle="1" w:styleId="Flieiflie">
    <w:name w:val="Fließifließ"/>
    <w:basedOn w:val="Standard"/>
    <w:link w:val="FlieiflieZchn"/>
    <w:qFormat/>
    <w:rsid w:val="005703A1"/>
    <w:pPr>
      <w:spacing w:after="0" w:line="312" w:lineRule="auto"/>
      <w:contextualSpacing/>
      <w:jc w:val="both"/>
    </w:pPr>
  </w:style>
  <w:style w:type="character" w:customStyle="1" w:styleId="berschrift2Zchn">
    <w:name w:val="Überschrift 2 Zchn"/>
    <w:basedOn w:val="Absatz-Standardschriftart"/>
    <w:link w:val="berschrift2"/>
    <w:uiPriority w:val="9"/>
    <w:rsid w:val="002B3EC7"/>
    <w:rPr>
      <w:rFonts w:asciiTheme="majorHAnsi" w:eastAsiaTheme="majorEastAsia" w:hAnsiTheme="majorHAnsi" w:cstheme="majorBidi"/>
      <w:color w:val="2F5496" w:themeColor="accent1" w:themeShade="BF"/>
      <w:sz w:val="26"/>
      <w:szCs w:val="26"/>
    </w:rPr>
  </w:style>
  <w:style w:type="character" w:customStyle="1" w:styleId="FlieiflieZchn">
    <w:name w:val="Fließifließ Zchn"/>
    <w:basedOn w:val="Absatz-Standardschriftart"/>
    <w:link w:val="Flieiflie"/>
    <w:rsid w:val="00570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8180">
      <w:bodyDiv w:val="1"/>
      <w:marLeft w:val="0"/>
      <w:marRight w:val="0"/>
      <w:marTop w:val="0"/>
      <w:marBottom w:val="0"/>
      <w:divBdr>
        <w:top w:val="none" w:sz="0" w:space="0" w:color="auto"/>
        <w:left w:val="none" w:sz="0" w:space="0" w:color="auto"/>
        <w:bottom w:val="none" w:sz="0" w:space="0" w:color="auto"/>
        <w:right w:val="none" w:sz="0" w:space="0" w:color="auto"/>
      </w:divBdr>
    </w:div>
    <w:div w:id="1831869943">
      <w:bodyDiv w:val="1"/>
      <w:marLeft w:val="0"/>
      <w:marRight w:val="0"/>
      <w:marTop w:val="0"/>
      <w:marBottom w:val="0"/>
      <w:divBdr>
        <w:top w:val="none" w:sz="0" w:space="0" w:color="auto"/>
        <w:left w:val="none" w:sz="0" w:space="0" w:color="auto"/>
        <w:bottom w:val="none" w:sz="0" w:space="0" w:color="auto"/>
        <w:right w:val="none" w:sz="0" w:space="0" w:color="auto"/>
      </w:divBdr>
    </w:div>
    <w:div w:id="18852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dtwerke-rinteln.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ah.albrecht@stadtwerke-rinteln.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__Kunden\__Energie\Stadtwerke%20Rinteln\2023\4_Texte%20und%20Leistungen\2_Pressemitteilungen\0_SWRi_PM_2023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F7A523B7CF224A9AD17258B7D83833" ma:contentTypeVersion="11" ma:contentTypeDescription="Ein neues Dokument erstellen." ma:contentTypeScope="" ma:versionID="bec77e912a3c8a05c656300fd6192e69">
  <xsd:schema xmlns:xsd="http://www.w3.org/2001/XMLSchema" xmlns:xs="http://www.w3.org/2001/XMLSchema" xmlns:p="http://schemas.microsoft.com/office/2006/metadata/properties" xmlns:ns2="df5c3f41-32dc-4b2a-8c0a-be30491981ff" xmlns:ns3="8cbaff66-6c3f-40ae-8cd0-341a96bf72d0" targetNamespace="http://schemas.microsoft.com/office/2006/metadata/properties" ma:root="true" ma:fieldsID="7bdc1abce716470f0fe49fd6746a9900" ns2:_="" ns3:_="">
    <xsd:import namespace="df5c3f41-32dc-4b2a-8c0a-be30491981ff"/>
    <xsd:import namespace="8cbaff66-6c3f-40ae-8cd0-341a96bf72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c3f41-32dc-4b2a-8c0a-be30491981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8aec342b-79ea-4498-a6c9-85b128f8e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aff66-6c3f-40ae-8cd0-341a96bf72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e7cf4a8-f5c9-44ba-b60b-5ef86152f215}" ma:internalName="TaxCatchAll" ma:showField="CatchAllData" ma:web="8cbaff66-6c3f-40ae-8cd0-341a96bf72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baff66-6c3f-40ae-8cd0-341a96bf72d0" xsi:nil="true"/>
    <lcf76f155ced4ddcb4097134ff3c332f xmlns="df5c3f41-32dc-4b2a-8c0a-be30491981ff">
      <Terms xmlns="http://schemas.microsoft.com/office/infopath/2007/PartnerControls"/>
    </lcf76f155ced4ddcb4097134ff3c332f>
    <SharedWithUsers xmlns="8cbaff66-6c3f-40ae-8cd0-341a96bf72d0">
      <UserInfo>
        <DisplayName>Karl, Ulrich</DisplayName>
        <AccountId>9</AccountId>
        <AccountType/>
      </UserInfo>
      <UserInfo>
        <DisplayName>Rinnebach, Thomas</DisplayName>
        <AccountId>22</AccountId>
        <AccountType/>
      </UserInfo>
    </SharedWithUsers>
  </documentManagement>
</p:properties>
</file>

<file path=customXml/itemProps1.xml><?xml version="1.0" encoding="utf-8"?>
<ds:datastoreItem xmlns:ds="http://schemas.openxmlformats.org/officeDocument/2006/customXml" ds:itemID="{A220B2E7-D29B-4F1C-9018-B38B4783249C}">
  <ds:schemaRefs>
    <ds:schemaRef ds:uri="http://schemas.openxmlformats.org/officeDocument/2006/bibliography"/>
  </ds:schemaRefs>
</ds:datastoreItem>
</file>

<file path=customXml/itemProps2.xml><?xml version="1.0" encoding="utf-8"?>
<ds:datastoreItem xmlns:ds="http://schemas.openxmlformats.org/officeDocument/2006/customXml" ds:itemID="{9FCE26F7-9B0D-4E5F-A1C8-C309AA9A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c3f41-32dc-4b2a-8c0a-be30491981ff"/>
    <ds:schemaRef ds:uri="8cbaff66-6c3f-40ae-8cd0-341a96bf7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798C1-651C-4130-B55C-1DF92C3D80C3}">
  <ds:schemaRefs>
    <ds:schemaRef ds:uri="http://schemas.microsoft.com/sharepoint/v3/contenttype/forms"/>
  </ds:schemaRefs>
</ds:datastoreItem>
</file>

<file path=customXml/itemProps4.xml><?xml version="1.0" encoding="utf-8"?>
<ds:datastoreItem xmlns:ds="http://schemas.openxmlformats.org/officeDocument/2006/customXml" ds:itemID="{B7358DEC-A8A0-4EDA-97C9-70EDBC1EB6CC}">
  <ds:schemaRefs>
    <ds:schemaRef ds:uri="http://schemas.microsoft.com/office/2006/metadata/properties"/>
    <ds:schemaRef ds:uri="http://schemas.microsoft.com/office/infopath/2007/PartnerControls"/>
    <ds:schemaRef ds:uri="8cbaff66-6c3f-40ae-8cd0-341a96bf72d0"/>
    <ds:schemaRef ds:uri="df5c3f41-32dc-4b2a-8c0a-be30491981ff"/>
  </ds:schemaRefs>
</ds:datastoreItem>
</file>

<file path=docProps/app.xml><?xml version="1.0" encoding="utf-8"?>
<Properties xmlns="http://schemas.openxmlformats.org/officeDocument/2006/extended-properties" xmlns:vt="http://schemas.openxmlformats.org/officeDocument/2006/docPropsVTypes">
  <Template>0_SWRi_PM_2023_Vorlage.dotx</Template>
  <TotalTime>0</TotalTime>
  <Pages>3</Pages>
  <Words>733</Words>
  <Characters>4809</Characters>
  <Application>Microsoft Office Word</Application>
  <DocSecurity>0</DocSecurity>
  <Lines>40</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Maleck Irina</dc:creator>
  <cp:keywords/>
  <dc:description/>
  <cp:lastModifiedBy>Albrecht, Sarah</cp:lastModifiedBy>
  <cp:revision>5</cp:revision>
  <cp:lastPrinted>2021-09-30T08:20:00Z</cp:lastPrinted>
  <dcterms:created xsi:type="dcterms:W3CDTF">2023-01-19T06:35:00Z</dcterms:created>
  <dcterms:modified xsi:type="dcterms:W3CDTF">2023-01-19T13:14:00Z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0x01010008F7A523B7CF224A9AD17258B7D83833</vt:lpwstr>
  </property>
  <property fmtid="{D5CDD505-2E9C-101B-9397-08002B2CF9AE}" pid="3" name="MediaServiceImageTags">
    <vt:lpwstr/>
  </property>
</Properties>
</file>